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6C5E0E06" w14:textId="2159F6AB" w:rsidR="00F709D5" w:rsidRPr="00632758" w:rsidRDefault="00D96B42" w:rsidP="008B3A81">
      <w:pPr>
        <w:pStyle w:val="Ingenmellomrom"/>
      </w:pPr>
      <w:r w:rsidRPr="00632758">
        <w:rPr>
          <w:lang w:bidi="nn-NO" w:val="nn-NO"/>
        </w:rPr>
        <w:t xml:space="preserve">Mal for dokumentasjon av øving. Malen kan endrast av verksemda:</w:t>
      </w:r>
    </w:p>
    <w:p xmlns:w="http://schemas.openxmlformats.org/wordprocessingml/2006/main" w14:paraId="240F5727" w14:textId="3E46132A" w:rsidR="008B3A81" w:rsidRPr="00DF1AB1" w:rsidRDefault="008B3A81" w:rsidP="00DF1AB1">
      <w:pPr>
        <w:pStyle w:val="Tittel"/>
      </w:pPr>
      <w:r w:rsidRPr="00DF1AB1">
        <w:rPr>
          <w:lang w:bidi="nn-NO" w:val="nn-NO"/>
        </w:rPr>
        <w:t xml:space="preserve">Dokumentasjon av øving for røyk- og kjemikaliedykkarar </w:t>
      </w: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09D5" w:rsidRPr="00592AC7" w14:paraId="403EBA34" w14:textId="77777777" w:rsidTr="03DE18A7">
        <w:trPr>
          <w:trHeight w:val="510"/>
        </w:trPr>
        <w:tc>
          <w:tcPr>
            <w:tcW w:w="3397" w:type="dxa"/>
          </w:tcPr>
          <w:p w14:paraId="0A98E68B" w14:textId="4605D609" w:rsidR="00F709D5" w:rsidRPr="00154C46" w:rsidRDefault="00F709D5" w:rsidP="00F709D5">
            <w:pPr>
              <w:rPr>
                <w:sz w:val="18"/>
                <w:szCs w:val="18"/>
              </w:rPr>
            </w:pPr>
            <w:r w:rsidRPr="03DE18A7">
              <w:rPr>
                <w:sz w:val="18"/>
                <w:lang w:bidi="nn-NO" w:val="nn-NO"/>
              </w:rPr>
              <w:t xml:space="preserve">Dato/periode for øving:</w:t>
            </w:r>
          </w:p>
        </w:tc>
        <w:tc>
          <w:tcPr>
            <w:tcW w:w="7059" w:type="dxa"/>
          </w:tcPr>
          <w:p w14:paraId="26D1232A" w14:textId="74FDF21A" w:rsidR="00F709D5" w:rsidRPr="00154C46" w:rsidRDefault="00154C46" w:rsidP="00F709D5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Namnet på verksemda:</w:t>
            </w:r>
          </w:p>
        </w:tc>
      </w:tr>
    </w:tbl>
    <w:p xmlns:w="http://schemas.openxmlformats.org/wordprocessingml/2006/main" w14:paraId="328E3E93" w14:textId="77777777" w:rsidR="00F709D5" w:rsidRPr="00592AC7" w:rsidRDefault="00F709D5" w:rsidP="00592AC7">
      <w:pPr>
        <w:pStyle w:val="Ingenmellomrom"/>
      </w:pP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7D79C2" w:rsidRPr="00F709D5" w14:paraId="54BFF8F7" w14:textId="77777777" w:rsidTr="00154C46">
        <w:trPr>
          <w:trHeight w:val="510"/>
        </w:trPr>
        <w:tc>
          <w:tcPr>
            <w:tcW w:w="6516" w:type="dxa"/>
          </w:tcPr>
          <w:p w14:paraId="636AC627" w14:textId="5C00B296" w:rsidR="008B3A81" w:rsidRPr="00F709D5" w:rsidRDefault="00F709D5" w:rsidP="00F709D5">
            <w:pPr>
              <w:rPr>
                <w:sz w:val="18"/>
                <w:szCs w:val="18"/>
              </w:rPr>
            </w:pPr>
            <w:r w:rsidRPr="00F709D5">
              <w:rPr>
                <w:sz w:val="18"/>
                <w:lang w:bidi="nn-NO" w:val="nn-NO"/>
              </w:rPr>
              <w:t xml:space="preserve">Namnet på røyk- og kjemikaliedykkar:</w:t>
            </w:r>
          </w:p>
        </w:tc>
        <w:tc>
          <w:tcPr>
            <w:tcW w:w="3940" w:type="dxa"/>
          </w:tcPr>
          <w:p w14:paraId="1240A328" w14:textId="2D38559C" w:rsidR="00F709D5" w:rsidRPr="00F709D5" w:rsidRDefault="00154C46" w:rsidP="00F709D5">
            <w:pPr>
              <w:rPr>
                <w:sz w:val="18"/>
                <w:szCs w:val="18"/>
              </w:rPr>
            </w:pPr>
            <w:r w:rsidRPr="00F709D5">
              <w:rPr>
                <w:sz w:val="18"/>
                <w:lang w:bidi="nn-NO" w:val="nn-NO"/>
              </w:rPr>
              <w:t xml:space="preserve">Fødselsnummer:</w:t>
            </w:r>
          </w:p>
        </w:tc>
      </w:tr>
    </w:tbl>
    <w:p xmlns:w="http://schemas.openxmlformats.org/wordprocessingml/2006/main" w14:paraId="276D51EE" w14:textId="77777777" w:rsidR="00F709D5" w:rsidRPr="00592AC7" w:rsidRDefault="00F709D5" w:rsidP="00592AC7">
      <w:pPr>
        <w:pStyle w:val="Ingenmellomrom"/>
      </w:pP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F709D5" w:rsidRPr="00592AC7" w14:paraId="308E9857" w14:textId="77777777" w:rsidTr="00154C46">
        <w:trPr>
          <w:trHeight w:val="510"/>
        </w:trPr>
        <w:tc>
          <w:tcPr>
            <w:tcW w:w="4957" w:type="dxa"/>
          </w:tcPr>
          <w:p w14:paraId="0150CAC8" w14:textId="5C79CF5D" w:rsidR="00F709D5" w:rsidRPr="00F709D5" w:rsidRDefault="00F709D5" w:rsidP="00592AC7">
            <w:pPr>
              <w:rPr>
                <w:sz w:val="18"/>
                <w:szCs w:val="18"/>
              </w:rPr>
            </w:pPr>
            <w:r w:rsidRPr="00F709D5">
              <w:rPr>
                <w:sz w:val="18"/>
                <w:lang w:bidi="nn-NO" w:val="nn-NO"/>
              </w:rPr>
              <w:t xml:space="preserve">Namnet på kompetent lege:</w:t>
            </w:r>
          </w:p>
        </w:tc>
        <w:tc>
          <w:tcPr>
            <w:tcW w:w="5499" w:type="dxa"/>
          </w:tcPr>
          <w:p w14:paraId="1380000C" w14:textId="437E39BD" w:rsidR="00F709D5" w:rsidRPr="00F709D5" w:rsidRDefault="00154C46" w:rsidP="00592AC7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Namnet på legeverksemda:</w:t>
            </w:r>
          </w:p>
        </w:tc>
      </w:tr>
    </w:tbl>
    <w:p xmlns:w="http://schemas.openxmlformats.org/wordprocessingml/2006/main" w14:paraId="230B73C0" w14:textId="70A57B67" w:rsidR="00F709D5" w:rsidRPr="008B3A81" w:rsidRDefault="00F709D5" w:rsidP="008B3A81">
      <w:pPr>
        <w:pStyle w:val="H2liten"/>
      </w:pPr>
      <w:r w:rsidRPr="008B3A81">
        <w:rPr>
          <w:lang w:bidi="nn-NO" w:val="nn-NO"/>
        </w:rPr>
        <w:t xml:space="preserve">Vurdering av meistringsevne</w:t>
      </w:r>
    </w:p>
    <w:tbl xmlns:w="http://schemas.openxmlformats.org/wordprocessingml/2006/main">
      <w:tblPr>
        <w:tblStyle w:val="Tabellrutenett"/>
        <w:tblW w:w="10456" w:type="dxa"/>
        <w:tblLook w:val="04E0" w:firstRow="1" w:lastRow="1" w:firstColumn="1" w:lastColumn="0" w:noHBand="0" w:noVBand="1"/>
      </w:tblPr>
      <w:tblGrid>
        <w:gridCol w:w="3681"/>
        <w:gridCol w:w="1320"/>
        <w:gridCol w:w="5455"/>
      </w:tblGrid>
      <w:tr w:rsidR="00592AC7" w:rsidRPr="00F709D5" w14:paraId="074C677F" w14:textId="77777777" w:rsidTr="002D4AF8">
        <w:trPr>
          <w:trHeight w:val="30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A620A27" w14:textId="5FBFFD60" w:rsidR="00F709D5" w:rsidRPr="00F709D5" w:rsidRDefault="00991F5F" w:rsidP="00154C46">
            <w:pPr>
              <w:rPr>
                <w:b/>
                <w:bCs/>
              </w:rPr>
            </w:pPr>
            <w:r>
              <w:rPr>
                <w:b/>
                <w:lang w:bidi="nn-NO" w:val="nn-NO"/>
              </w:rPr>
              <w:t xml:space="preserve">Oppgåver i øvinga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0E2C452D" w14:textId="77777777" w:rsidR="00F709D5" w:rsidRPr="00F709D5" w:rsidRDefault="00F709D5" w:rsidP="00154C46">
            <w:pPr>
              <w:rPr>
                <w:b/>
                <w:bCs/>
              </w:rPr>
            </w:pPr>
            <w:r w:rsidRPr="00F709D5">
              <w:rPr>
                <w:b/>
                <w:lang w:bidi="nn-NO" w:val="nn-NO"/>
              </w:rPr>
              <w:t xml:space="preserve">Antal/varigheit</w:t>
            </w:r>
          </w:p>
        </w:tc>
        <w:tc>
          <w:tcPr>
            <w:tcW w:w="5455" w:type="dxa"/>
            <w:shd w:val="clear" w:color="auto" w:fill="F2F2F2" w:themeFill="background1" w:themeFillShade="F2"/>
            <w:vAlign w:val="center"/>
          </w:tcPr>
          <w:p w14:paraId="1DB01618" w14:textId="5FF1BC46" w:rsidR="00F709D5" w:rsidRPr="00F709D5" w:rsidRDefault="00F709D5" w:rsidP="00154C46">
            <w:pPr>
              <w:rPr>
                <w:b/>
                <w:bCs/>
              </w:rPr>
            </w:pPr>
            <w:r w:rsidRPr="2E3A17C0">
              <w:rPr>
                <w:b/>
                <w:lang w:bidi="nn-NO" w:val="nn-NO"/>
              </w:rPr>
              <w:t xml:space="preserve">Resultat (godkjent / ikkje godkjent (med beskriving))</w:t>
            </w:r>
          </w:p>
        </w:tc>
      </w:tr>
      <w:tr w:rsidR="00592AC7" w:rsidRPr="00F709D5" w14:paraId="59A58DB6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265B7362" w14:textId="2582C197" w:rsidR="00592AC7" w:rsidRPr="00F709D5" w:rsidRDefault="00F709D5" w:rsidP="00154C46">
            <w:r w:rsidRPr="00F709D5">
              <w:rPr>
                <w:lang w:bidi="nn-NO" w:val="nn-NO"/>
              </w:rPr>
              <w:t xml:space="preserve">Arbeid med full vernekledning</w:t>
            </w:r>
          </w:p>
        </w:tc>
        <w:tc>
          <w:tcPr>
            <w:tcW w:w="1320" w:type="dxa"/>
            <w:vAlign w:val="center"/>
          </w:tcPr>
          <w:p w14:paraId="1D663DDC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765FF0CB" w14:textId="77777777" w:rsidR="00F709D5" w:rsidRPr="00F709D5" w:rsidRDefault="00F709D5" w:rsidP="00154C46"/>
        </w:tc>
      </w:tr>
      <w:tr w:rsidR="00F709D5" w:rsidRPr="00F709D5" w14:paraId="7718F81D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3E0BAE50" w14:textId="244988B6" w:rsidR="00F709D5" w:rsidRPr="00F709D5" w:rsidRDefault="00F709D5" w:rsidP="00154C46">
            <w:r w:rsidRPr="00F709D5">
              <w:rPr>
                <w:lang w:bidi="nn-NO" w:val="nn-NO"/>
              </w:rPr>
              <w:t xml:space="preserve">Arbeid/opphald i sterk varme over tid</w:t>
            </w:r>
          </w:p>
        </w:tc>
        <w:tc>
          <w:tcPr>
            <w:tcW w:w="1320" w:type="dxa"/>
            <w:vAlign w:val="center"/>
          </w:tcPr>
          <w:p w14:paraId="612B02B6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4A13DD2E" w14:textId="77777777" w:rsidR="00F709D5" w:rsidRPr="00F709D5" w:rsidRDefault="00F709D5" w:rsidP="00154C46"/>
        </w:tc>
      </w:tr>
      <w:tr w:rsidR="00592AC7" w:rsidRPr="00F709D5" w14:paraId="2DA5678E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79985E1A" w14:textId="340E7334" w:rsidR="00F709D5" w:rsidRPr="00F709D5" w:rsidRDefault="00F709D5" w:rsidP="00154C46">
            <w:r w:rsidRPr="00F709D5">
              <w:rPr>
                <w:lang w:bidi="nn-NO" w:val="nn-NO"/>
              </w:rPr>
              <w:t xml:space="preserve">Arbeid/opphald i tronge rom </w:t>
            </w:r>
          </w:p>
        </w:tc>
        <w:tc>
          <w:tcPr>
            <w:tcW w:w="1320" w:type="dxa"/>
            <w:vAlign w:val="center"/>
          </w:tcPr>
          <w:p w14:paraId="655EFF95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087FE5F4" w14:textId="77777777" w:rsidR="00F709D5" w:rsidRPr="00F709D5" w:rsidRDefault="00F709D5" w:rsidP="00154C46"/>
        </w:tc>
      </w:tr>
      <w:tr w:rsidR="00F709D5" w:rsidRPr="00F709D5" w14:paraId="29A21BB7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53CDC938" w14:textId="12DB23CB" w:rsidR="00F709D5" w:rsidRPr="00F709D5" w:rsidRDefault="00F709D5" w:rsidP="00154C46">
            <w:r w:rsidRPr="00F709D5">
              <w:rPr>
                <w:lang w:bidi="nn-NO" w:val="nn-NO"/>
              </w:rPr>
              <w:t xml:space="preserve">Arbeid/opphald i større høgder </w:t>
            </w:r>
          </w:p>
        </w:tc>
        <w:tc>
          <w:tcPr>
            <w:tcW w:w="1320" w:type="dxa"/>
            <w:vAlign w:val="center"/>
          </w:tcPr>
          <w:p w14:paraId="18AD407D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498FB867" w14:textId="77777777" w:rsidR="00F709D5" w:rsidRPr="00F709D5" w:rsidRDefault="00F709D5" w:rsidP="00154C46"/>
        </w:tc>
      </w:tr>
      <w:tr w:rsidR="00592AC7" w:rsidRPr="00F709D5" w14:paraId="68339FC5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7291C7C8" w14:textId="56007705" w:rsidR="00F709D5" w:rsidRPr="00F709D5" w:rsidRDefault="00F709D5" w:rsidP="00154C46">
            <w:r w:rsidRPr="00F709D5">
              <w:rPr>
                <w:lang w:bidi="nn-NO" w:val="nn-NO"/>
              </w:rPr>
              <w:t xml:space="preserve">Arbeid under stress*</w:t>
            </w:r>
          </w:p>
        </w:tc>
        <w:tc>
          <w:tcPr>
            <w:tcW w:w="1320" w:type="dxa"/>
            <w:vAlign w:val="center"/>
          </w:tcPr>
          <w:p w14:paraId="5DAA42E2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67D4C26C" w14:textId="77777777" w:rsidR="00F709D5" w:rsidRPr="00F709D5" w:rsidRDefault="00F709D5" w:rsidP="00154C46"/>
        </w:tc>
      </w:tr>
      <w:tr w:rsidR="008B3A81" w:rsidRPr="00F709D5" w14:paraId="091D544C" w14:textId="77777777" w:rsidTr="00573569">
        <w:trPr>
          <w:trHeight w:val="567"/>
        </w:trPr>
        <w:tc>
          <w:tcPr>
            <w:tcW w:w="3681" w:type="dxa"/>
            <w:tcBorders>
              <w:bottom w:val="single" w:sz="12" w:space="0" w:color="auto"/>
            </w:tcBorders>
            <w:vAlign w:val="center"/>
          </w:tcPr>
          <w:p w14:paraId="796AA0A1" w14:textId="1A9FD3CF" w:rsidR="00F709D5" w:rsidRPr="00F709D5" w:rsidRDefault="00F709D5" w:rsidP="00154C46">
            <w:r w:rsidRPr="00F709D5">
              <w:rPr>
                <w:lang w:bidi="nn-NO" w:val="nn-NO"/>
              </w:rPr>
              <w:t xml:space="preserve">Andre område**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4365AE9" w14:textId="77777777" w:rsidR="00F709D5" w:rsidRPr="00F709D5" w:rsidRDefault="00F709D5" w:rsidP="00154C46"/>
        </w:tc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14:paraId="144A8001" w14:textId="77777777" w:rsidR="00F709D5" w:rsidRPr="00F709D5" w:rsidRDefault="00F709D5" w:rsidP="00154C46"/>
        </w:tc>
      </w:tr>
      <w:tr w:rsidR="00592AC7" w:rsidRPr="00F709D5" w14:paraId="1514C4FA" w14:textId="77777777" w:rsidTr="002D4AF8">
        <w:trPr>
          <w:trHeight w:val="300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7A859" w14:textId="77777777" w:rsidR="00F709D5" w:rsidRPr="00F709D5" w:rsidRDefault="00F709D5" w:rsidP="00154C46">
            <w:r w:rsidRPr="00F709D5">
              <w:rPr>
                <w:lang w:bidi="nn-NO" w:val="nn-NO"/>
              </w:rPr>
              <w:t xml:space="preserve">Samla resultat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5C5CC" w14:textId="77777777" w:rsidR="00F709D5" w:rsidRPr="00F709D5" w:rsidRDefault="00F709D5" w:rsidP="00154C46"/>
        </w:tc>
        <w:tc>
          <w:tcPr>
            <w:tcW w:w="5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1E6EC" w14:textId="77777777" w:rsidR="00F709D5" w:rsidRPr="00F709D5" w:rsidRDefault="00F709D5" w:rsidP="00154C46"/>
        </w:tc>
      </w:tr>
    </w:tbl>
    <w:p xmlns:w="http://schemas.openxmlformats.org/wordprocessingml/2006/main" w14:paraId="7A23FA97" w14:textId="77777777" w:rsidR="00D221E1" w:rsidRPr="00F709D5" w:rsidRDefault="00D221E1" w:rsidP="00D221E1">
      <w:pPr>
        <w:pStyle w:val="Ingenmellomrom"/>
      </w:pPr>
      <w:r w:rsidRPr="00F709D5">
        <w:rPr>
          <w:lang w:bidi="nn-NO" w:val="nn-NO"/>
        </w:rPr>
        <w:t xml:space="preserve">*   I «arbeid under press» vurderer ein evna til å halde hovudet kaldt og ha god pusteteknikk når arbeidet er stressande.</w:t>
      </w:r>
    </w:p>
    <w:p xmlns:w="http://schemas.openxmlformats.org/wordprocessingml/2006/main" w14:paraId="5151742E" w14:textId="40A650FC" w:rsidR="00D221E1" w:rsidRPr="00F709D5" w:rsidRDefault="00D221E1" w:rsidP="00D221E1">
      <w:r w:rsidRPr="00F709D5">
        <w:rPr>
          <w:lang w:bidi="nn-NO" w:val="nn-NO"/>
        </w:rPr>
        <w:t xml:space="preserve">** I «andre område» blir det valt oppgåver basert på lokal kartlegging og risikovurdering.</w:t>
      </w:r>
    </w:p>
    <w:p xmlns:w="http://schemas.openxmlformats.org/wordprocessingml/2006/main" w14:paraId="3DA96346" w14:textId="161691AE" w:rsidR="00845BA7" w:rsidRDefault="00845BA7" w:rsidP="00A03133">
      <w:pPr>
        <w:pStyle w:val="H2liten"/>
      </w:pPr>
      <w:r w:rsidRPr="00A03133">
        <w:rPr>
          <w:lang w:bidi="nn-NO" w:val="nn-NO"/>
        </w:rPr>
        <w:t xml:space="preserve">Oppfølging viss ei eller fleire oppgåver ikkje blir godkjent:</w:t>
      </w:r>
    </w:p>
    <w:tbl xmlns:w="http://schemas.openxmlformats.org/wordprocessingml/2006/main"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25298" w:rsidRPr="00E25298" w14:paraId="05E71DC2" w14:textId="77777777" w:rsidTr="00E25298">
        <w:trPr>
          <w:trHeight w:val="510"/>
        </w:trPr>
        <w:tc>
          <w:tcPr>
            <w:tcW w:w="5000" w:type="pct"/>
          </w:tcPr>
          <w:p w14:paraId="1B0462FB" w14:textId="6F2174E8" w:rsidR="00E25298" w:rsidRPr="00E25298" w:rsidRDefault="00E25298" w:rsidP="00E25298">
            <w:pPr>
              <w:rPr>
                <w:sz w:val="18"/>
                <w:szCs w:val="18"/>
              </w:rPr>
            </w:pPr>
            <w:r w:rsidRPr="00E25298">
              <w:rPr>
                <w:sz w:val="18"/>
                <w:lang w:bidi="nn-NO" w:val="nn-NO"/>
              </w:rPr>
              <w:t xml:space="preserve">Kompetent lege får tilsendt kopi av skjemaet, til vurdering av behov for helseoppfølging (utført / ikkje utført):</w:t>
            </w:r>
          </w:p>
        </w:tc>
      </w:tr>
      <w:tr w:rsidR="00954257" w:rsidRPr="00E25298" w14:paraId="1F706424" w14:textId="77777777" w:rsidTr="00954257">
        <w:trPr>
          <w:trHeight w:val="510"/>
        </w:trPr>
        <w:tc>
          <w:tcPr>
            <w:tcW w:w="5000" w:type="pct"/>
          </w:tcPr>
          <w:p w14:paraId="5C360526" w14:textId="0F55F194" w:rsidR="00954257" w:rsidRPr="00E25298" w:rsidRDefault="00954257" w:rsidP="007958E4">
            <w:pPr>
              <w:rPr>
                <w:sz w:val="18"/>
                <w:szCs w:val="18"/>
              </w:rPr>
            </w:pPr>
            <w:r w:rsidRPr="00954257">
              <w:rPr>
                <w:sz w:val="18"/>
                <w:lang w:bidi="nn-NO" w:val="nn-NO"/>
              </w:rPr>
              <w:t xml:space="preserve">Dato for planlagd ny øving:</w:t>
            </w:r>
          </w:p>
        </w:tc>
      </w:tr>
      <w:tr w:rsidR="00954257" w:rsidRPr="00E25298" w14:paraId="186A507D" w14:textId="77777777" w:rsidTr="00954257">
        <w:trPr>
          <w:trHeight w:val="510"/>
        </w:trPr>
        <w:tc>
          <w:tcPr>
            <w:tcW w:w="5000" w:type="pct"/>
          </w:tcPr>
          <w:p w14:paraId="3D2D92ED" w14:textId="1A56E9DC" w:rsidR="00954257" w:rsidRPr="00E25298" w:rsidRDefault="00954257" w:rsidP="007958E4">
            <w:pPr>
              <w:rPr>
                <w:sz w:val="18"/>
                <w:szCs w:val="18"/>
              </w:rPr>
            </w:pPr>
            <w:r w:rsidRPr="00954257">
              <w:rPr>
                <w:sz w:val="18"/>
                <w:lang w:bidi="nn-NO" w:val="nn-NO"/>
              </w:rPr>
              <w:t xml:space="preserve">Avtale om å øve særleg på (eller andre tiltak):</w:t>
            </w:r>
          </w:p>
        </w:tc>
      </w:tr>
    </w:tbl>
    <w:p xmlns:w="http://schemas.openxmlformats.org/wordprocessingml/2006/main" w14:paraId="62579D0D" w14:textId="7409FD44" w:rsidR="00154C46" w:rsidRPr="001E0DDA" w:rsidRDefault="00154C46" w:rsidP="008B3A81">
      <w:pPr>
        <w:pStyle w:val="H2liten"/>
      </w:pPr>
      <w:r w:rsidRPr="713FC49B">
        <w:rPr>
          <w:lang w:bidi="nn-NO" w:val="nn-NO"/>
        </w:rPr>
        <w:t xml:space="preserve">Røyk- og kjemikaliedykkar: Eg bekreftar å ha deltatt i oppgåvene som er nemnt ovanfor.   </w:t>
      </w:r>
    </w:p>
    <w:tbl xmlns:w="http://schemas.openxmlformats.org/wordprocessingml/2006/main"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690"/>
        <w:gridCol w:w="8766"/>
      </w:tblGrid>
      <w:tr w:rsidR="00154C46" w:rsidRPr="00154C46" w14:paraId="6CF1EEBA" w14:textId="77777777" w:rsidTr="00154C46">
        <w:trPr>
          <w:trHeight w:val="510"/>
        </w:trPr>
        <w:tc>
          <w:tcPr>
            <w:tcW w:w="808" w:type="pct"/>
          </w:tcPr>
          <w:p w14:paraId="5630DE2D" w14:textId="77777777" w:rsidR="00154C46" w:rsidRPr="00154C46" w:rsidRDefault="00154C46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Dato:</w:t>
            </w:r>
          </w:p>
        </w:tc>
        <w:tc>
          <w:tcPr>
            <w:tcW w:w="4192" w:type="pct"/>
          </w:tcPr>
          <w:p w14:paraId="3FE91C5D" w14:textId="7D2F4FBC" w:rsidR="00154C46" w:rsidRPr="00154C46" w:rsidRDefault="00154C46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Signatur:</w:t>
            </w:r>
          </w:p>
        </w:tc>
      </w:tr>
    </w:tbl>
    <w:p xmlns:w="http://schemas.openxmlformats.org/wordprocessingml/2006/main" w14:paraId="75C91D63" w14:textId="28047592" w:rsidR="008E0722" w:rsidRPr="001E0DDA" w:rsidRDefault="005D48DB" w:rsidP="008B3A81">
      <w:pPr>
        <w:pStyle w:val="H2liten"/>
      </w:pPr>
      <w:r>
        <w:rPr>
          <w:lang w:bidi="nn-NO" w:val="nn-NO"/>
        </w:rPr>
        <w:t xml:space="preserve">Leiarar for øvinga: Eg bekreftar å ha utført rolla som leiar for oppgåvene som er nemnt ovanfor.</w:t>
      </w:r>
    </w:p>
    <w:tbl xmlns:w="http://schemas.openxmlformats.org/wordprocessingml/2006/main"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664"/>
        <w:gridCol w:w="5615"/>
        <w:gridCol w:w="3177"/>
      </w:tblGrid>
      <w:tr w:rsidR="008E0722" w:rsidRPr="00154C46" w14:paraId="13D94447" w14:textId="77777777" w:rsidTr="03DE18A7">
        <w:trPr>
          <w:trHeight w:val="510"/>
        </w:trPr>
        <w:tc>
          <w:tcPr>
            <w:tcW w:w="796" w:type="pct"/>
          </w:tcPr>
          <w:p w14:paraId="3F7958B9" w14:textId="0F4499D4" w:rsidR="008E0722" w:rsidRPr="00154C46" w:rsidRDefault="008E0722" w:rsidP="00154C46">
            <w:pPr>
              <w:rPr>
                <w:sz w:val="18"/>
                <w:szCs w:val="18"/>
              </w:rPr>
            </w:pPr>
            <w:r w:rsidRPr="03DE18A7">
              <w:rPr>
                <w:sz w:val="18"/>
                <w:lang w:bidi="nn-NO" w:val="nn-NO"/>
              </w:rPr>
              <w:t xml:space="preserve">Dato:</w:t>
            </w:r>
          </w:p>
        </w:tc>
        <w:tc>
          <w:tcPr>
            <w:tcW w:w="2685" w:type="pct"/>
          </w:tcPr>
          <w:p w14:paraId="2D4D917E" w14:textId="46913C29" w:rsidR="00154C46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Namn (blokkbokstavar):</w:t>
            </w:r>
          </w:p>
        </w:tc>
        <w:tc>
          <w:tcPr>
            <w:tcW w:w="1519" w:type="pct"/>
          </w:tcPr>
          <w:p w14:paraId="2CFA27E5" w14:textId="1B12E113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Signatur:</w:t>
            </w:r>
          </w:p>
        </w:tc>
      </w:tr>
      <w:tr w:rsidR="008E0722" w:rsidRPr="00154C46" w14:paraId="53828995" w14:textId="77777777" w:rsidTr="03DE18A7">
        <w:trPr>
          <w:trHeight w:val="510"/>
        </w:trPr>
        <w:tc>
          <w:tcPr>
            <w:tcW w:w="796" w:type="pct"/>
          </w:tcPr>
          <w:p w14:paraId="111D013B" w14:textId="46A60241" w:rsidR="008E0722" w:rsidRPr="00154C46" w:rsidRDefault="008E0722" w:rsidP="00154C46">
            <w:pPr>
              <w:rPr>
                <w:sz w:val="18"/>
                <w:szCs w:val="18"/>
              </w:rPr>
            </w:pPr>
            <w:r w:rsidRPr="03DE18A7">
              <w:rPr>
                <w:sz w:val="18"/>
                <w:lang w:bidi="nn-NO" w:val="nn-NO"/>
              </w:rPr>
              <w:t xml:space="preserve">Dato:</w:t>
            </w:r>
          </w:p>
        </w:tc>
        <w:tc>
          <w:tcPr>
            <w:tcW w:w="2685" w:type="pct"/>
          </w:tcPr>
          <w:p w14:paraId="20C4F912" w14:textId="77777777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Namn (blokkbokstavar):</w:t>
            </w:r>
          </w:p>
        </w:tc>
        <w:tc>
          <w:tcPr>
            <w:tcW w:w="1519" w:type="pct"/>
          </w:tcPr>
          <w:p w14:paraId="287960C7" w14:textId="3E516075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lang w:bidi="nn-NO" w:val="nn-NO"/>
              </w:rPr>
              <w:t xml:space="preserve">Signatur:</w:t>
            </w:r>
          </w:p>
        </w:tc>
      </w:tr>
    </w:tbl>
    <w:p xmlns:w="http://schemas.openxmlformats.org/wordprocessingml/2006/main" w14:paraId="7805137A" w14:textId="77777777" w:rsidR="008E0722" w:rsidRPr="008C6FA3" w:rsidRDefault="008E0722" w:rsidP="008E0722">
      <w:pPr>
        <w:pStyle w:val="Ingenmellomrom"/>
      </w:pPr>
    </w:p>
    <w:sectPr xmlns:w="http://schemas.openxmlformats.org/wordprocessingml/2006/main" w:rsidR="008E0722" w:rsidRPr="008C6FA3" w:rsidSect="00F709D5">
      <w:headerReference w:type="default" r:id="rId13"/>
      <w:footerReference w:type="default" r:id="rId14"/>
      <w:footerReference w:type="first" r:id="rId15"/>
      <w:pgSz w:w="11906" w:h="16838" w:code="9"/>
      <w:pgMar w:top="720" w:right="720" w:bottom="720" w:left="720" w:header="720" w:footer="102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0D57" w14:textId="77777777" w:rsidR="006461A5" w:rsidRDefault="006461A5" w:rsidP="00DC2681">
      <w:pPr>
        <w:spacing w:after="0" w:line="240" w:lineRule="auto"/>
      </w:pPr>
      <w:r>
        <w:separator/>
      </w:r>
    </w:p>
  </w:endnote>
  <w:endnote w:type="continuationSeparator" w:id="0">
    <w:p w14:paraId="0AF40D96" w14:textId="77777777" w:rsidR="006461A5" w:rsidRDefault="006461A5" w:rsidP="00DC2681">
      <w:pPr>
        <w:spacing w:after="0" w:line="240" w:lineRule="auto"/>
      </w:pPr>
      <w:r>
        <w:continuationSeparator/>
      </w:r>
    </w:p>
  </w:endnote>
  <w:endnote w:type="continuationNotice" w:id="1">
    <w:p w14:paraId="2C0950CF" w14:textId="77777777" w:rsidR="006461A5" w:rsidRDefault="00646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7F71EFA" w14:textId="77777777" w:rsidR="00506C99" w:rsidRDefault="00506C99" w:rsidP="009C0457">
    <w:pPr>
      <w:pStyle w:val="Bunntekst"/>
      <w:ind w:right="55"/>
      <w:jc w:val="center"/>
    </w:pPr>
    <w:r w:rsidRPr="00E50076">
      <w:rPr>
        <w:lang w:bidi="nn-NO" w:val="nn-NO"/>
      </w:rPr>
      <w:fldChar w:fldCharType="begin"/>
    </w:r>
    <w:r w:rsidRPr="00E50076">
      <w:rPr>
        <w:lang w:bidi="nn-NO" w:val="nn-NO"/>
      </w:rPr>
      <w:instrText xml:space="preserve"> PAGE   \* MERGEFORMAT </w:instrText>
    </w:r>
    <w:r w:rsidRPr="00E50076">
      <w:rPr>
        <w:lang w:bidi="nn-NO" w:val="nn-NO"/>
      </w:rPr>
      <w:fldChar w:fldCharType="separate"/>
    </w:r>
    <w:r>
      <w:rPr>
        <w:lang w:bidi="nn-NO" w:val="nn-NO"/>
      </w:rPr>
      <w:t>4</w:t>
    </w:r>
    <w:r w:rsidRPr="00E50076">
      <w:rPr>
        <w:lang w:bidi="nn-NO" w:val="nn-NO"/>
      </w:rPr>
      <w:fldChar w:fldCharType="end"/>
    </w: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51B69DE" w14:textId="77777777" w:rsidR="00E87C3C" w:rsidRPr="004D5015" w:rsidRDefault="00E87C3C" w:rsidP="00A52153">
    <w:pPr>
      <w:tabs>
        <w:tab w:val="left" w:pos="3119"/>
      </w:tabs>
      <w:ind w:left="-9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87E6" w14:textId="77777777" w:rsidR="006461A5" w:rsidRDefault="006461A5" w:rsidP="00DC2681">
      <w:pPr>
        <w:spacing w:after="0" w:line="240" w:lineRule="auto"/>
      </w:pPr>
      <w:r>
        <w:separator/>
      </w:r>
    </w:p>
  </w:footnote>
  <w:footnote w:type="continuationSeparator" w:id="0">
    <w:p w14:paraId="190F0315" w14:textId="77777777" w:rsidR="006461A5" w:rsidRDefault="006461A5" w:rsidP="00DC2681">
      <w:pPr>
        <w:spacing w:after="0" w:line="240" w:lineRule="auto"/>
      </w:pPr>
      <w:r>
        <w:continuationSeparator/>
      </w:r>
    </w:p>
  </w:footnote>
  <w:footnote w:type="continuationNotice" w:id="1">
    <w:p w14:paraId="4A705D50" w14:textId="77777777" w:rsidR="006461A5" w:rsidRDefault="006461A5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5D47E651" w14:textId="77777777" w:rsidR="00AC215C" w:rsidRDefault="00AC215C">
    <w:pPr>
      <w:pStyle w:val="Topptekst"/>
    </w:pPr>
    <w:r>
      <w:rPr>
        <w:lang w:bidi="nn-NO" w:val="nn-NO"/>
      </w:rPr>
      <w:t xml:space="preserve"> </w:t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2A49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2E0B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82406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E86EE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0A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E295E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E3AB8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0279E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A679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A6E0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FB7D6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3B0B0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697457"/>
    <w:multiLevelType w:val="multilevel"/>
    <w:tmpl w:val="D4AE9DD8"/>
    <w:lvl w:ilvl="0">
      <w:start w:val="1"/>
      <w:numFmt w:val="decimal"/>
      <w:pStyle w:val="NummerertOverskrift2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NummerertOverskrift3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NummerertOverskrift4"/>
      <w:suff w:val="space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63E6B55"/>
    <w:multiLevelType w:val="hybridMultilevel"/>
    <w:tmpl w:val="669CCEAE"/>
    <w:lvl w:ilvl="0" w:tplc="A664DD46">
      <w:start w:val="1"/>
      <w:numFmt w:val="bullet"/>
      <w:pStyle w:val="Punkt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7FA6"/>
    <w:multiLevelType w:val="hybridMultilevel"/>
    <w:tmpl w:val="A46A251E"/>
    <w:lvl w:ilvl="0" w:tplc="4FC0D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688B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60E7673"/>
    <w:multiLevelType w:val="hybridMultilevel"/>
    <w:tmpl w:val="0C7C668E"/>
    <w:lvl w:ilvl="0" w:tplc="2B92E556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7D6C"/>
    <w:multiLevelType w:val="hybridMultilevel"/>
    <w:tmpl w:val="3B28EC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6086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618354">
    <w:abstractNumId w:val="10"/>
  </w:num>
  <w:num w:numId="2" w16cid:durableId="1020814350">
    <w:abstractNumId w:val="11"/>
  </w:num>
  <w:num w:numId="3" w16cid:durableId="1231312820">
    <w:abstractNumId w:val="15"/>
  </w:num>
  <w:num w:numId="4" w16cid:durableId="820199739">
    <w:abstractNumId w:val="9"/>
  </w:num>
  <w:num w:numId="5" w16cid:durableId="645859764">
    <w:abstractNumId w:val="7"/>
  </w:num>
  <w:num w:numId="6" w16cid:durableId="88159468">
    <w:abstractNumId w:val="6"/>
  </w:num>
  <w:num w:numId="7" w16cid:durableId="411853066">
    <w:abstractNumId w:val="5"/>
  </w:num>
  <w:num w:numId="8" w16cid:durableId="1701316839">
    <w:abstractNumId w:val="4"/>
  </w:num>
  <w:num w:numId="9" w16cid:durableId="1496535211">
    <w:abstractNumId w:val="8"/>
  </w:num>
  <w:num w:numId="10" w16cid:durableId="514810863">
    <w:abstractNumId w:val="3"/>
  </w:num>
  <w:num w:numId="11" w16cid:durableId="1441147278">
    <w:abstractNumId w:val="2"/>
  </w:num>
  <w:num w:numId="12" w16cid:durableId="1792672095">
    <w:abstractNumId w:val="1"/>
  </w:num>
  <w:num w:numId="13" w16cid:durableId="1166245034">
    <w:abstractNumId w:val="0"/>
  </w:num>
  <w:num w:numId="14" w16cid:durableId="1971742098">
    <w:abstractNumId w:val="14"/>
  </w:num>
  <w:num w:numId="15" w16cid:durableId="198737880">
    <w:abstractNumId w:val="13"/>
  </w:num>
  <w:num w:numId="16" w16cid:durableId="430470473">
    <w:abstractNumId w:val="12"/>
  </w:num>
  <w:num w:numId="17" w16cid:durableId="938565216">
    <w:abstractNumId w:val="16"/>
  </w:num>
  <w:num w:numId="18" w16cid:durableId="1294558394">
    <w:abstractNumId w:val="17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5"/>
    <w:rsid w:val="000016FC"/>
    <w:rsid w:val="00003ACB"/>
    <w:rsid w:val="00004F4D"/>
    <w:rsid w:val="000068F2"/>
    <w:rsid w:val="00007344"/>
    <w:rsid w:val="000136CB"/>
    <w:rsid w:val="00021C62"/>
    <w:rsid w:val="00031488"/>
    <w:rsid w:val="00036027"/>
    <w:rsid w:val="000438F9"/>
    <w:rsid w:val="00044046"/>
    <w:rsid w:val="00047FEA"/>
    <w:rsid w:val="00060882"/>
    <w:rsid w:val="00063CA4"/>
    <w:rsid w:val="000654D4"/>
    <w:rsid w:val="000668C7"/>
    <w:rsid w:val="0008255E"/>
    <w:rsid w:val="00083240"/>
    <w:rsid w:val="00085DE5"/>
    <w:rsid w:val="0009048D"/>
    <w:rsid w:val="00092001"/>
    <w:rsid w:val="000941B0"/>
    <w:rsid w:val="00095B4E"/>
    <w:rsid w:val="00096F61"/>
    <w:rsid w:val="000A0828"/>
    <w:rsid w:val="000A0CC9"/>
    <w:rsid w:val="000A28AF"/>
    <w:rsid w:val="000A30C9"/>
    <w:rsid w:val="000A4394"/>
    <w:rsid w:val="000A6AEF"/>
    <w:rsid w:val="000A7376"/>
    <w:rsid w:val="000B0B7D"/>
    <w:rsid w:val="000B0F8B"/>
    <w:rsid w:val="000B1820"/>
    <w:rsid w:val="000B3D17"/>
    <w:rsid w:val="000B3DF9"/>
    <w:rsid w:val="000C36C0"/>
    <w:rsid w:val="000C510E"/>
    <w:rsid w:val="000C5432"/>
    <w:rsid w:val="000D0991"/>
    <w:rsid w:val="000D12AF"/>
    <w:rsid w:val="000D3865"/>
    <w:rsid w:val="000D7F9B"/>
    <w:rsid w:val="000E4C52"/>
    <w:rsid w:val="000E59D3"/>
    <w:rsid w:val="00103194"/>
    <w:rsid w:val="00106B6C"/>
    <w:rsid w:val="00113AC0"/>
    <w:rsid w:val="00114C46"/>
    <w:rsid w:val="00116849"/>
    <w:rsid w:val="00125D0B"/>
    <w:rsid w:val="00135487"/>
    <w:rsid w:val="0013704E"/>
    <w:rsid w:val="00154C46"/>
    <w:rsid w:val="00157730"/>
    <w:rsid w:val="0016598D"/>
    <w:rsid w:val="00172CAB"/>
    <w:rsid w:val="0018691D"/>
    <w:rsid w:val="00186C1E"/>
    <w:rsid w:val="00187047"/>
    <w:rsid w:val="00194F42"/>
    <w:rsid w:val="001A3F8D"/>
    <w:rsid w:val="001A7920"/>
    <w:rsid w:val="001B403C"/>
    <w:rsid w:val="001C154B"/>
    <w:rsid w:val="001C1790"/>
    <w:rsid w:val="001C3124"/>
    <w:rsid w:val="001D0942"/>
    <w:rsid w:val="001D1BA8"/>
    <w:rsid w:val="001D2EAD"/>
    <w:rsid w:val="001D45BD"/>
    <w:rsid w:val="001D6A85"/>
    <w:rsid w:val="001E4B0F"/>
    <w:rsid w:val="001E4F3B"/>
    <w:rsid w:val="001E7E4F"/>
    <w:rsid w:val="001F0E42"/>
    <w:rsid w:val="001F13F5"/>
    <w:rsid w:val="00205C35"/>
    <w:rsid w:val="00215DE6"/>
    <w:rsid w:val="00220670"/>
    <w:rsid w:val="0022375C"/>
    <w:rsid w:val="0022460B"/>
    <w:rsid w:val="00226C38"/>
    <w:rsid w:val="00230ABF"/>
    <w:rsid w:val="00231603"/>
    <w:rsid w:val="00232F6C"/>
    <w:rsid w:val="00236CC1"/>
    <w:rsid w:val="00253091"/>
    <w:rsid w:val="002550EC"/>
    <w:rsid w:val="002616DC"/>
    <w:rsid w:val="00262C73"/>
    <w:rsid w:val="00270ADD"/>
    <w:rsid w:val="00274207"/>
    <w:rsid w:val="0027450D"/>
    <w:rsid w:val="00276E66"/>
    <w:rsid w:val="00277C50"/>
    <w:rsid w:val="00287D23"/>
    <w:rsid w:val="00290FD4"/>
    <w:rsid w:val="00291726"/>
    <w:rsid w:val="002A03FD"/>
    <w:rsid w:val="002A1C6A"/>
    <w:rsid w:val="002A32D2"/>
    <w:rsid w:val="002A4437"/>
    <w:rsid w:val="002B178A"/>
    <w:rsid w:val="002B5FD2"/>
    <w:rsid w:val="002B60BD"/>
    <w:rsid w:val="002D4AF8"/>
    <w:rsid w:val="002E6A01"/>
    <w:rsid w:val="002F770D"/>
    <w:rsid w:val="00301512"/>
    <w:rsid w:val="003043D1"/>
    <w:rsid w:val="00304948"/>
    <w:rsid w:val="003170A0"/>
    <w:rsid w:val="003242DE"/>
    <w:rsid w:val="00327C92"/>
    <w:rsid w:val="00332E13"/>
    <w:rsid w:val="00334098"/>
    <w:rsid w:val="00346451"/>
    <w:rsid w:val="00351EF8"/>
    <w:rsid w:val="00365F2A"/>
    <w:rsid w:val="00367797"/>
    <w:rsid w:val="00370DFC"/>
    <w:rsid w:val="003719A7"/>
    <w:rsid w:val="00373307"/>
    <w:rsid w:val="003944A5"/>
    <w:rsid w:val="003955F9"/>
    <w:rsid w:val="003A3232"/>
    <w:rsid w:val="003B151C"/>
    <w:rsid w:val="003B24A7"/>
    <w:rsid w:val="003B25CC"/>
    <w:rsid w:val="003B366C"/>
    <w:rsid w:val="003B7309"/>
    <w:rsid w:val="003C27E0"/>
    <w:rsid w:val="003C3863"/>
    <w:rsid w:val="003C5CA1"/>
    <w:rsid w:val="003C6BA0"/>
    <w:rsid w:val="003D3C46"/>
    <w:rsid w:val="003D472F"/>
    <w:rsid w:val="003E69E4"/>
    <w:rsid w:val="003F0920"/>
    <w:rsid w:val="003F3BD0"/>
    <w:rsid w:val="003F547B"/>
    <w:rsid w:val="003F7148"/>
    <w:rsid w:val="00410B7A"/>
    <w:rsid w:val="00413A7C"/>
    <w:rsid w:val="00423ACE"/>
    <w:rsid w:val="00424676"/>
    <w:rsid w:val="00431708"/>
    <w:rsid w:val="0043192F"/>
    <w:rsid w:val="004322DB"/>
    <w:rsid w:val="004347E6"/>
    <w:rsid w:val="00437569"/>
    <w:rsid w:val="004407B3"/>
    <w:rsid w:val="004410BA"/>
    <w:rsid w:val="004448FD"/>
    <w:rsid w:val="004450EC"/>
    <w:rsid w:val="004465B5"/>
    <w:rsid w:val="004479FB"/>
    <w:rsid w:val="0045636B"/>
    <w:rsid w:val="004664F4"/>
    <w:rsid w:val="004744F9"/>
    <w:rsid w:val="00481CDD"/>
    <w:rsid w:val="00484CCE"/>
    <w:rsid w:val="0049497C"/>
    <w:rsid w:val="004A4434"/>
    <w:rsid w:val="004C0526"/>
    <w:rsid w:val="004C7CB5"/>
    <w:rsid w:val="004D5015"/>
    <w:rsid w:val="004D5777"/>
    <w:rsid w:val="004E2A17"/>
    <w:rsid w:val="004F5811"/>
    <w:rsid w:val="004F7D40"/>
    <w:rsid w:val="00501E43"/>
    <w:rsid w:val="00504A94"/>
    <w:rsid w:val="00506B0E"/>
    <w:rsid w:val="00506C99"/>
    <w:rsid w:val="00507EA5"/>
    <w:rsid w:val="00525566"/>
    <w:rsid w:val="00532DCB"/>
    <w:rsid w:val="0053724F"/>
    <w:rsid w:val="0054341A"/>
    <w:rsid w:val="0054374B"/>
    <w:rsid w:val="00545F25"/>
    <w:rsid w:val="0054761F"/>
    <w:rsid w:val="00552CF2"/>
    <w:rsid w:val="00555AB0"/>
    <w:rsid w:val="005615B1"/>
    <w:rsid w:val="0056581E"/>
    <w:rsid w:val="00573569"/>
    <w:rsid w:val="00590555"/>
    <w:rsid w:val="00591196"/>
    <w:rsid w:val="00592AC7"/>
    <w:rsid w:val="00592DD8"/>
    <w:rsid w:val="00593433"/>
    <w:rsid w:val="005A1424"/>
    <w:rsid w:val="005A28D2"/>
    <w:rsid w:val="005C6A3A"/>
    <w:rsid w:val="005D10CB"/>
    <w:rsid w:val="005D48DB"/>
    <w:rsid w:val="00602C5A"/>
    <w:rsid w:val="00603690"/>
    <w:rsid w:val="0060724A"/>
    <w:rsid w:val="00613F77"/>
    <w:rsid w:val="00620A0B"/>
    <w:rsid w:val="006267B9"/>
    <w:rsid w:val="00627282"/>
    <w:rsid w:val="00632758"/>
    <w:rsid w:val="00632E52"/>
    <w:rsid w:val="006332EE"/>
    <w:rsid w:val="00633DD6"/>
    <w:rsid w:val="00634FA8"/>
    <w:rsid w:val="006357D6"/>
    <w:rsid w:val="0064204C"/>
    <w:rsid w:val="00644AE1"/>
    <w:rsid w:val="006461A5"/>
    <w:rsid w:val="00651F22"/>
    <w:rsid w:val="00654186"/>
    <w:rsid w:val="006622BD"/>
    <w:rsid w:val="00662926"/>
    <w:rsid w:val="00664083"/>
    <w:rsid w:val="00664EC7"/>
    <w:rsid w:val="00667DE4"/>
    <w:rsid w:val="006709EC"/>
    <w:rsid w:val="00670D1D"/>
    <w:rsid w:val="006721B3"/>
    <w:rsid w:val="00681584"/>
    <w:rsid w:val="00686F22"/>
    <w:rsid w:val="00692D1E"/>
    <w:rsid w:val="00692E5D"/>
    <w:rsid w:val="006B50CB"/>
    <w:rsid w:val="006C0938"/>
    <w:rsid w:val="006C4E3D"/>
    <w:rsid w:val="006C5CE4"/>
    <w:rsid w:val="006D04CE"/>
    <w:rsid w:val="006D5142"/>
    <w:rsid w:val="006D55DB"/>
    <w:rsid w:val="006D66CB"/>
    <w:rsid w:val="006E54E7"/>
    <w:rsid w:val="006E5691"/>
    <w:rsid w:val="006F31F1"/>
    <w:rsid w:val="00707AFC"/>
    <w:rsid w:val="00707EC8"/>
    <w:rsid w:val="00710F68"/>
    <w:rsid w:val="0071228C"/>
    <w:rsid w:val="00723252"/>
    <w:rsid w:val="007263B1"/>
    <w:rsid w:val="00726478"/>
    <w:rsid w:val="0073445D"/>
    <w:rsid w:val="00735489"/>
    <w:rsid w:val="0074122F"/>
    <w:rsid w:val="0074304A"/>
    <w:rsid w:val="0074705C"/>
    <w:rsid w:val="0075666A"/>
    <w:rsid w:val="0075711D"/>
    <w:rsid w:val="0075732A"/>
    <w:rsid w:val="007646FF"/>
    <w:rsid w:val="007660BF"/>
    <w:rsid w:val="00767B08"/>
    <w:rsid w:val="00770865"/>
    <w:rsid w:val="007762E3"/>
    <w:rsid w:val="00781D9F"/>
    <w:rsid w:val="00784A3E"/>
    <w:rsid w:val="00787C16"/>
    <w:rsid w:val="007929D3"/>
    <w:rsid w:val="007A6B63"/>
    <w:rsid w:val="007B2621"/>
    <w:rsid w:val="007B568A"/>
    <w:rsid w:val="007C6C5A"/>
    <w:rsid w:val="007D43FE"/>
    <w:rsid w:val="007D79C2"/>
    <w:rsid w:val="007E4E00"/>
    <w:rsid w:val="007E7CCD"/>
    <w:rsid w:val="007F1B0D"/>
    <w:rsid w:val="007F4138"/>
    <w:rsid w:val="007F6AAA"/>
    <w:rsid w:val="007F7117"/>
    <w:rsid w:val="008003EC"/>
    <w:rsid w:val="0080153A"/>
    <w:rsid w:val="0080632B"/>
    <w:rsid w:val="00810557"/>
    <w:rsid w:val="0081111F"/>
    <w:rsid w:val="00812D00"/>
    <w:rsid w:val="00820BF0"/>
    <w:rsid w:val="00823964"/>
    <w:rsid w:val="00830A4B"/>
    <w:rsid w:val="00837798"/>
    <w:rsid w:val="00837CFA"/>
    <w:rsid w:val="00841500"/>
    <w:rsid w:val="00845BA7"/>
    <w:rsid w:val="00850B11"/>
    <w:rsid w:val="008515D0"/>
    <w:rsid w:val="00860EEB"/>
    <w:rsid w:val="00882A4F"/>
    <w:rsid w:val="008A1587"/>
    <w:rsid w:val="008A4FD3"/>
    <w:rsid w:val="008A7796"/>
    <w:rsid w:val="008B3A81"/>
    <w:rsid w:val="008B417D"/>
    <w:rsid w:val="008B76DD"/>
    <w:rsid w:val="008B7A3D"/>
    <w:rsid w:val="008C265C"/>
    <w:rsid w:val="008C5DB6"/>
    <w:rsid w:val="008C6FA3"/>
    <w:rsid w:val="008D1102"/>
    <w:rsid w:val="008D25C0"/>
    <w:rsid w:val="008D2A16"/>
    <w:rsid w:val="008D5C55"/>
    <w:rsid w:val="008D5CE0"/>
    <w:rsid w:val="008D612F"/>
    <w:rsid w:val="008D694C"/>
    <w:rsid w:val="008D72F4"/>
    <w:rsid w:val="008E0722"/>
    <w:rsid w:val="008E454A"/>
    <w:rsid w:val="008F1728"/>
    <w:rsid w:val="008F2907"/>
    <w:rsid w:val="008F4547"/>
    <w:rsid w:val="00901410"/>
    <w:rsid w:val="00901687"/>
    <w:rsid w:val="009028AE"/>
    <w:rsid w:val="00903C94"/>
    <w:rsid w:val="0090443C"/>
    <w:rsid w:val="00911CC3"/>
    <w:rsid w:val="009221BC"/>
    <w:rsid w:val="00923BE4"/>
    <w:rsid w:val="00927C52"/>
    <w:rsid w:val="0093648C"/>
    <w:rsid w:val="009439CA"/>
    <w:rsid w:val="0094798F"/>
    <w:rsid w:val="00950DCB"/>
    <w:rsid w:val="00951201"/>
    <w:rsid w:val="00954257"/>
    <w:rsid w:val="0095613C"/>
    <w:rsid w:val="00956332"/>
    <w:rsid w:val="00966091"/>
    <w:rsid w:val="00983F33"/>
    <w:rsid w:val="00991F5F"/>
    <w:rsid w:val="009A4F8A"/>
    <w:rsid w:val="009A6D58"/>
    <w:rsid w:val="009B36E0"/>
    <w:rsid w:val="009B6439"/>
    <w:rsid w:val="009C0457"/>
    <w:rsid w:val="009C485B"/>
    <w:rsid w:val="009D419E"/>
    <w:rsid w:val="009F7563"/>
    <w:rsid w:val="00A02183"/>
    <w:rsid w:val="00A03133"/>
    <w:rsid w:val="00A04265"/>
    <w:rsid w:val="00A04780"/>
    <w:rsid w:val="00A11599"/>
    <w:rsid w:val="00A13C8F"/>
    <w:rsid w:val="00A218F5"/>
    <w:rsid w:val="00A27375"/>
    <w:rsid w:val="00A303A7"/>
    <w:rsid w:val="00A41CA3"/>
    <w:rsid w:val="00A51ADE"/>
    <w:rsid w:val="00A52153"/>
    <w:rsid w:val="00A6204F"/>
    <w:rsid w:val="00A875E7"/>
    <w:rsid w:val="00A9104C"/>
    <w:rsid w:val="00A91136"/>
    <w:rsid w:val="00AA7345"/>
    <w:rsid w:val="00AB0217"/>
    <w:rsid w:val="00AB3F41"/>
    <w:rsid w:val="00AB690E"/>
    <w:rsid w:val="00AC215C"/>
    <w:rsid w:val="00AD2155"/>
    <w:rsid w:val="00AD314B"/>
    <w:rsid w:val="00AD50A8"/>
    <w:rsid w:val="00AE6B20"/>
    <w:rsid w:val="00AF26CF"/>
    <w:rsid w:val="00AF2F07"/>
    <w:rsid w:val="00AF3346"/>
    <w:rsid w:val="00AF4307"/>
    <w:rsid w:val="00AF5FFE"/>
    <w:rsid w:val="00AF6430"/>
    <w:rsid w:val="00AF7A15"/>
    <w:rsid w:val="00B030E8"/>
    <w:rsid w:val="00B037D5"/>
    <w:rsid w:val="00B05FDD"/>
    <w:rsid w:val="00B07E7E"/>
    <w:rsid w:val="00B1059A"/>
    <w:rsid w:val="00B132A1"/>
    <w:rsid w:val="00B148B1"/>
    <w:rsid w:val="00B20402"/>
    <w:rsid w:val="00B20D3F"/>
    <w:rsid w:val="00B2158D"/>
    <w:rsid w:val="00B21BD7"/>
    <w:rsid w:val="00B23C61"/>
    <w:rsid w:val="00B25CAC"/>
    <w:rsid w:val="00B332AC"/>
    <w:rsid w:val="00B3417E"/>
    <w:rsid w:val="00B3787F"/>
    <w:rsid w:val="00B4570D"/>
    <w:rsid w:val="00B47840"/>
    <w:rsid w:val="00B50A4D"/>
    <w:rsid w:val="00B533ED"/>
    <w:rsid w:val="00B571CE"/>
    <w:rsid w:val="00B65240"/>
    <w:rsid w:val="00B65C73"/>
    <w:rsid w:val="00B90D2D"/>
    <w:rsid w:val="00B97CE1"/>
    <w:rsid w:val="00BA222D"/>
    <w:rsid w:val="00BA5906"/>
    <w:rsid w:val="00BB365E"/>
    <w:rsid w:val="00BB4253"/>
    <w:rsid w:val="00BC5258"/>
    <w:rsid w:val="00BC654E"/>
    <w:rsid w:val="00BE11B5"/>
    <w:rsid w:val="00BE5277"/>
    <w:rsid w:val="00BE5B07"/>
    <w:rsid w:val="00BF1597"/>
    <w:rsid w:val="00C012D1"/>
    <w:rsid w:val="00C06277"/>
    <w:rsid w:val="00C17BE9"/>
    <w:rsid w:val="00C23E80"/>
    <w:rsid w:val="00C24C5D"/>
    <w:rsid w:val="00C25B3D"/>
    <w:rsid w:val="00C33F3D"/>
    <w:rsid w:val="00C36B57"/>
    <w:rsid w:val="00C376EB"/>
    <w:rsid w:val="00C41F92"/>
    <w:rsid w:val="00C531E2"/>
    <w:rsid w:val="00C53AA1"/>
    <w:rsid w:val="00C57D54"/>
    <w:rsid w:val="00C57E00"/>
    <w:rsid w:val="00C61FF4"/>
    <w:rsid w:val="00C65FA1"/>
    <w:rsid w:val="00C76099"/>
    <w:rsid w:val="00C83A7B"/>
    <w:rsid w:val="00C86AD1"/>
    <w:rsid w:val="00C9344A"/>
    <w:rsid w:val="00CC2077"/>
    <w:rsid w:val="00CC2790"/>
    <w:rsid w:val="00CC415B"/>
    <w:rsid w:val="00CD0649"/>
    <w:rsid w:val="00CD6498"/>
    <w:rsid w:val="00CD657F"/>
    <w:rsid w:val="00CD7005"/>
    <w:rsid w:val="00CE42A7"/>
    <w:rsid w:val="00CE4779"/>
    <w:rsid w:val="00CF1317"/>
    <w:rsid w:val="00CF445D"/>
    <w:rsid w:val="00CF685C"/>
    <w:rsid w:val="00D008D0"/>
    <w:rsid w:val="00D04896"/>
    <w:rsid w:val="00D06181"/>
    <w:rsid w:val="00D11BA1"/>
    <w:rsid w:val="00D14443"/>
    <w:rsid w:val="00D14E12"/>
    <w:rsid w:val="00D15F1E"/>
    <w:rsid w:val="00D221E1"/>
    <w:rsid w:val="00D222A4"/>
    <w:rsid w:val="00D24F17"/>
    <w:rsid w:val="00D273E6"/>
    <w:rsid w:val="00D33EA5"/>
    <w:rsid w:val="00D40A00"/>
    <w:rsid w:val="00D40A05"/>
    <w:rsid w:val="00D42575"/>
    <w:rsid w:val="00D57679"/>
    <w:rsid w:val="00D6143F"/>
    <w:rsid w:val="00D6550A"/>
    <w:rsid w:val="00D84CFA"/>
    <w:rsid w:val="00D9298C"/>
    <w:rsid w:val="00D94B18"/>
    <w:rsid w:val="00D961C9"/>
    <w:rsid w:val="00D96B42"/>
    <w:rsid w:val="00DA0A09"/>
    <w:rsid w:val="00DA23DE"/>
    <w:rsid w:val="00DA3A5A"/>
    <w:rsid w:val="00DA4532"/>
    <w:rsid w:val="00DB1739"/>
    <w:rsid w:val="00DC2681"/>
    <w:rsid w:val="00DC4F3C"/>
    <w:rsid w:val="00DC7DEB"/>
    <w:rsid w:val="00DD6755"/>
    <w:rsid w:val="00DE0377"/>
    <w:rsid w:val="00DE2E2A"/>
    <w:rsid w:val="00DE3D8D"/>
    <w:rsid w:val="00DF090A"/>
    <w:rsid w:val="00DF1AB1"/>
    <w:rsid w:val="00DF30D3"/>
    <w:rsid w:val="00DF6AD1"/>
    <w:rsid w:val="00DF74F3"/>
    <w:rsid w:val="00E01BDB"/>
    <w:rsid w:val="00E07005"/>
    <w:rsid w:val="00E10398"/>
    <w:rsid w:val="00E127E6"/>
    <w:rsid w:val="00E25298"/>
    <w:rsid w:val="00E27427"/>
    <w:rsid w:val="00E35ABD"/>
    <w:rsid w:val="00E42AC4"/>
    <w:rsid w:val="00E50076"/>
    <w:rsid w:val="00E602AF"/>
    <w:rsid w:val="00E625B4"/>
    <w:rsid w:val="00E71508"/>
    <w:rsid w:val="00E741B8"/>
    <w:rsid w:val="00E84EA9"/>
    <w:rsid w:val="00E85224"/>
    <w:rsid w:val="00E85CF3"/>
    <w:rsid w:val="00E86433"/>
    <w:rsid w:val="00E87C3C"/>
    <w:rsid w:val="00E92419"/>
    <w:rsid w:val="00E9337A"/>
    <w:rsid w:val="00EA33A5"/>
    <w:rsid w:val="00EB5DF8"/>
    <w:rsid w:val="00EC422B"/>
    <w:rsid w:val="00ED0D3D"/>
    <w:rsid w:val="00ED2CC5"/>
    <w:rsid w:val="00ED317E"/>
    <w:rsid w:val="00ED3B65"/>
    <w:rsid w:val="00ED5D43"/>
    <w:rsid w:val="00ED6824"/>
    <w:rsid w:val="00EE2B00"/>
    <w:rsid w:val="00EE2BE0"/>
    <w:rsid w:val="00EE5B5A"/>
    <w:rsid w:val="00EE5F3D"/>
    <w:rsid w:val="00EF580B"/>
    <w:rsid w:val="00F03CAF"/>
    <w:rsid w:val="00F05705"/>
    <w:rsid w:val="00F111D7"/>
    <w:rsid w:val="00F12FCE"/>
    <w:rsid w:val="00F1663F"/>
    <w:rsid w:val="00F209AD"/>
    <w:rsid w:val="00F21122"/>
    <w:rsid w:val="00F24B61"/>
    <w:rsid w:val="00F27F28"/>
    <w:rsid w:val="00F3114B"/>
    <w:rsid w:val="00F32726"/>
    <w:rsid w:val="00F50072"/>
    <w:rsid w:val="00F53E45"/>
    <w:rsid w:val="00F554DE"/>
    <w:rsid w:val="00F57414"/>
    <w:rsid w:val="00F619F3"/>
    <w:rsid w:val="00F65ED0"/>
    <w:rsid w:val="00F709D5"/>
    <w:rsid w:val="00F713AD"/>
    <w:rsid w:val="00F81E39"/>
    <w:rsid w:val="00F820F7"/>
    <w:rsid w:val="00F90590"/>
    <w:rsid w:val="00F95230"/>
    <w:rsid w:val="00F9640B"/>
    <w:rsid w:val="00F97130"/>
    <w:rsid w:val="00F97F4F"/>
    <w:rsid w:val="00FA33BF"/>
    <w:rsid w:val="00FA3519"/>
    <w:rsid w:val="00FB0E15"/>
    <w:rsid w:val="00FB1279"/>
    <w:rsid w:val="00FB1A53"/>
    <w:rsid w:val="00FB272E"/>
    <w:rsid w:val="00FB2AD9"/>
    <w:rsid w:val="00FC5870"/>
    <w:rsid w:val="00FC64B8"/>
    <w:rsid w:val="00FD1368"/>
    <w:rsid w:val="00FD5E26"/>
    <w:rsid w:val="00FD635F"/>
    <w:rsid w:val="00FE6A9F"/>
    <w:rsid w:val="00FF5CFC"/>
    <w:rsid w:val="00FF7860"/>
    <w:rsid w:val="00FF7F19"/>
    <w:rsid w:val="03DE18A7"/>
    <w:rsid w:val="0765CEA9"/>
    <w:rsid w:val="141FF842"/>
    <w:rsid w:val="2E3A17C0"/>
    <w:rsid w:val="47425DB6"/>
    <w:rsid w:val="4E1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E403"/>
  <w15:chartTrackingRefBased/>
  <w15:docId w15:val="{268262AF-BC6C-424A-9E66-A33CEE78CAD0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257"/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3"/>
    <w:unhideWhenUsed/>
    <w:rsid w:val="00707EC8"/>
    <w:pPr>
      <w:keepNext/>
      <w:keepLines/>
      <w:spacing w:before="760" w:after="480" w:line="216" w:lineRule="auto"/>
      <w:ind w:left="-709"/>
      <w:outlineLvl w:val="0"/>
    </w:pPr>
    <w:rPr>
      <w:rFonts w:ascii="Work Sans Medium" w:eastAsiaTheme="majorEastAsia" w:hAnsi="Work Sans Medium" w:cstheme="majorBidi"/>
      <w:color w:val="000000" w:themeColor="text1"/>
      <w:sz w:val="8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4761F"/>
    <w:pPr>
      <w:keepNext/>
      <w:keepLines/>
      <w:spacing w:before="480" w:after="240" w:line="216" w:lineRule="auto"/>
      <w:outlineLvl w:val="1"/>
    </w:pPr>
    <w:rPr>
      <w:rFonts w:ascii="Calibri" w:eastAsiaTheme="majorEastAsia" w:hAnsi="Calibri" w:cstheme="majorBidi"/>
      <w:color w:val="000000" w:themeColor="text1"/>
      <w:sz w:val="52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qFormat/>
    <w:rsid w:val="0054761F"/>
    <w:pPr>
      <w:keepNext/>
      <w:keepLines/>
      <w:spacing w:before="480" w:after="120" w:line="280" w:lineRule="atLeast"/>
      <w:outlineLvl w:val="2"/>
    </w:pPr>
    <w:rPr>
      <w:rFonts w:ascii="Calibri" w:eastAsiaTheme="majorEastAsia" w:hAnsi="Calibri" w:cstheme="majorBidi"/>
      <w:color w:val="085F57"/>
      <w:sz w:val="32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54761F"/>
    <w:pPr>
      <w:keepNext/>
      <w:keepLines/>
      <w:spacing w:before="480" w:after="120" w:line="199" w:lineRule="auto"/>
      <w:outlineLvl w:val="3"/>
    </w:pPr>
    <w:rPr>
      <w:rFonts w:ascii="Calibri" w:eastAsiaTheme="majorEastAsia" w:hAnsi="Calibri" w:cstheme="majorBidi"/>
      <w:iCs/>
      <w:color w:val="000000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A6AEF"/>
    <w:pPr>
      <w:spacing w:after="0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5476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648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5476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48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5476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5476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DC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439CA"/>
    <w:rPr>
      <w:sz w:val="23"/>
    </w:rPr>
  </w:style>
  <w:style w:type="paragraph" w:styleId="Bunntekst">
    <w:name w:val="footer"/>
    <w:basedOn w:val="Normal"/>
    <w:link w:val="BunntekstTegn"/>
    <w:uiPriority w:val="99"/>
    <w:semiHidden/>
    <w:rsid w:val="00DC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439CA"/>
    <w:rPr>
      <w:sz w:val="2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11599"/>
    <w:rPr>
      <w:rFonts w:ascii="Calibri" w:eastAsiaTheme="majorEastAsia" w:hAnsi="Calibri" w:cstheme="majorBidi"/>
      <w:color w:val="000000" w:themeColor="text1"/>
      <w:sz w:val="52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CC415B"/>
    <w:pPr>
      <w:outlineLvl w:val="0"/>
    </w:pPr>
    <w:rPr>
      <w:b/>
      <w:bCs/>
      <w:sz w:val="40"/>
      <w:szCs w:val="40"/>
    </w:rPr>
  </w:style>
  <w:style w:type="character" w:customStyle="1" w:styleId="TittelTegn">
    <w:name w:val="Tittel Tegn"/>
    <w:basedOn w:val="Standardskriftforavsnitt"/>
    <w:link w:val="Tittel"/>
    <w:uiPriority w:val="10"/>
    <w:rsid w:val="00CC415B"/>
    <w:rPr>
      <w:b/>
      <w:bCs/>
      <w:kern w:val="0"/>
      <w:sz w:val="40"/>
      <w:szCs w:val="40"/>
      <w14:ligatures w14:val="none"/>
    </w:rPr>
  </w:style>
  <w:style w:type="paragraph" w:customStyle="1" w:styleId="UndertittelForside">
    <w:name w:val="Undertittel Forside"/>
    <w:basedOn w:val="Normal"/>
    <w:link w:val="UndertittelForsideChar"/>
    <w:uiPriority w:val="10"/>
    <w:qFormat/>
    <w:rsid w:val="00C06277"/>
    <w:pPr>
      <w:spacing w:before="480" w:after="480" w:line="216" w:lineRule="auto"/>
      <w:ind w:left="-686"/>
    </w:pPr>
    <w:rPr>
      <w:rFonts w:ascii="Work Sans Medium" w:hAnsi="Work Sans Medium"/>
      <w:sz w:val="44"/>
      <w:szCs w:val="44"/>
      <w:lang w:val="en-US"/>
    </w:rPr>
  </w:style>
  <w:style w:type="numbering" w:styleId="111111">
    <w:name w:val="Outline List 2"/>
    <w:basedOn w:val="Ingenliste"/>
    <w:uiPriority w:val="99"/>
    <w:semiHidden/>
    <w:unhideWhenUsed/>
    <w:rsid w:val="00E01BDB"/>
    <w:pPr>
      <w:numPr>
        <w:numId w:val="1"/>
      </w:numPr>
    </w:pPr>
  </w:style>
  <w:style w:type="character" w:customStyle="1" w:styleId="UndertittelForsideChar">
    <w:name w:val="Undertittel Forside Char"/>
    <w:basedOn w:val="Standardskriftforavsnitt"/>
    <w:link w:val="UndertittelForside"/>
    <w:uiPriority w:val="10"/>
    <w:rsid w:val="00C06277"/>
    <w:rPr>
      <w:rFonts w:ascii="Work Sans Medium" w:hAnsi="Work Sans Medium"/>
      <w:sz w:val="44"/>
      <w:szCs w:val="44"/>
      <w:lang w:val="en-US"/>
      <w14:ligatures w14:val="none"/>
    </w:rPr>
  </w:style>
  <w:style w:type="numbering" w:styleId="1ai">
    <w:name w:val="Outline List 1"/>
    <w:basedOn w:val="Ingenliste"/>
    <w:uiPriority w:val="99"/>
    <w:semiHidden/>
    <w:unhideWhenUsed/>
    <w:rsid w:val="00E01BDB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3"/>
    <w:rsid w:val="00A11599"/>
    <w:rPr>
      <w:rFonts w:ascii="Work Sans Medium" w:eastAsiaTheme="majorEastAsia" w:hAnsi="Work Sans Medium" w:cstheme="majorBidi"/>
      <w:color w:val="000000" w:themeColor="text1"/>
      <w:sz w:val="80"/>
      <w:szCs w:val="32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A11599"/>
    <w:rPr>
      <w:rFonts w:ascii="Calibri" w:eastAsiaTheme="majorEastAsia" w:hAnsi="Calibri" w:cstheme="majorBidi"/>
      <w:color w:val="085F57"/>
      <w:sz w:val="32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A11599"/>
    <w:rPr>
      <w:rFonts w:ascii="Calibri" w:eastAsiaTheme="majorEastAsia" w:hAnsi="Calibri" w:cstheme="majorBidi"/>
      <w:iCs/>
      <w:color w:val="000000" w:themeColor="text1"/>
      <w:sz w:val="28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A6AEF"/>
    <w:rPr>
      <w:b/>
      <w:bCs/>
      <w:sz w:val="23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761F"/>
    <w:rPr>
      <w:rFonts w:asciiTheme="majorHAnsi" w:eastAsiaTheme="majorEastAsia" w:hAnsiTheme="majorHAnsi" w:cstheme="majorBidi"/>
      <w:color w:val="064841" w:themeColor="accent1" w:themeShade="7F"/>
      <w:sz w:val="23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761F"/>
    <w:rPr>
      <w:rFonts w:asciiTheme="majorHAnsi" w:eastAsiaTheme="majorEastAsia" w:hAnsiTheme="majorHAnsi" w:cstheme="majorBidi"/>
      <w:i/>
      <w:iCs/>
      <w:color w:val="064841" w:themeColor="accent1" w:themeShade="7F"/>
      <w:sz w:val="23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761F"/>
    <w:rPr>
      <w:rFonts w:asciiTheme="majorHAnsi" w:eastAsiaTheme="majorEastAsia" w:hAnsiTheme="majorHAnsi" w:cstheme="majorBidi"/>
      <w:color w:val="272727" w:themeColor="text1" w:themeTint="D8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76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ligatures w14:val="none"/>
    </w:rPr>
  </w:style>
  <w:style w:type="numbering" w:styleId="Artikkelavsnitt">
    <w:name w:val="Outline List 3"/>
    <w:basedOn w:val="Ingenliste"/>
    <w:uiPriority w:val="99"/>
    <w:semiHidden/>
    <w:unhideWhenUsed/>
    <w:rsid w:val="00E01BDB"/>
    <w:pPr>
      <w:numPr>
        <w:numId w:val="3"/>
      </w:numPr>
    </w:pPr>
  </w:style>
  <w:style w:type="paragraph" w:styleId="Bobletekst">
    <w:name w:val="Balloon Text"/>
    <w:basedOn w:val="Normal"/>
    <w:link w:val="BobletekstTegn"/>
    <w:uiPriority w:val="99"/>
    <w:semiHidden/>
    <w:rsid w:val="00E0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9CA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rsid w:val="00E01BDB"/>
  </w:style>
  <w:style w:type="paragraph" w:styleId="Blokktekst">
    <w:name w:val="Block Text"/>
    <w:basedOn w:val="Normal"/>
    <w:uiPriority w:val="99"/>
    <w:semiHidden/>
    <w:rsid w:val="00E01BDB"/>
    <w:pPr>
      <w:pBdr>
        <w:top w:val="single" w:sz="2" w:space="10" w:color="0D9184" w:themeColor="accent1"/>
        <w:left w:val="single" w:sz="2" w:space="10" w:color="0D9184" w:themeColor="accent1"/>
        <w:bottom w:val="single" w:sz="2" w:space="10" w:color="0D9184" w:themeColor="accent1"/>
        <w:right w:val="single" w:sz="2" w:space="10" w:color="0D9184" w:themeColor="accent1"/>
      </w:pBdr>
      <w:ind w:left="1152" w:right="1152"/>
    </w:pPr>
    <w:rPr>
      <w:rFonts w:eastAsiaTheme="minorEastAsia"/>
      <w:i/>
      <w:iCs/>
      <w:color w:val="0D9184" w:themeColor="accent1"/>
    </w:rPr>
  </w:style>
  <w:style w:type="paragraph" w:styleId="Brdtekst">
    <w:name w:val="Body Text"/>
    <w:basedOn w:val="Normal"/>
    <w:link w:val="BrdtekstTegn"/>
    <w:uiPriority w:val="99"/>
    <w:semiHidden/>
    <w:rsid w:val="006622B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622BD"/>
    <w:rPr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E01BD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439CA"/>
    <w:rPr>
      <w:sz w:val="23"/>
    </w:rPr>
  </w:style>
  <w:style w:type="paragraph" w:styleId="Brdtekst3">
    <w:name w:val="Body Text 3"/>
    <w:basedOn w:val="Normal"/>
    <w:link w:val="Brdtekst3Tegn"/>
    <w:uiPriority w:val="99"/>
    <w:semiHidden/>
    <w:rsid w:val="00E01B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439CA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E01BDB"/>
    <w:pPr>
      <w:spacing w:after="2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439CA"/>
    <w:rPr>
      <w:sz w:val="23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rsid w:val="00E01BD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439CA"/>
    <w:rPr>
      <w:sz w:val="23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E01BDB"/>
    <w:pPr>
      <w:spacing w:after="2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439CA"/>
    <w:rPr>
      <w:sz w:val="23"/>
    </w:rPr>
  </w:style>
  <w:style w:type="paragraph" w:styleId="Brdtekstinnrykk2">
    <w:name w:val="Body Text Indent 2"/>
    <w:basedOn w:val="Normal"/>
    <w:link w:val="Brdtekstinnrykk2Tegn"/>
    <w:uiPriority w:val="99"/>
    <w:semiHidden/>
    <w:rsid w:val="00E01BD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439CA"/>
    <w:rPr>
      <w:sz w:val="23"/>
    </w:rPr>
  </w:style>
  <w:style w:type="paragraph" w:styleId="Brdtekstinnrykk3">
    <w:name w:val="Body Text Indent 3"/>
    <w:basedOn w:val="Normal"/>
    <w:link w:val="Brdtekstinnrykk3Tegn"/>
    <w:uiPriority w:val="99"/>
    <w:semiHidden/>
    <w:rsid w:val="00E01BD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439CA"/>
    <w:rPr>
      <w:sz w:val="16"/>
      <w:szCs w:val="16"/>
    </w:rPr>
  </w:style>
  <w:style w:type="character" w:styleId="Boktittel">
    <w:name w:val="Book Title"/>
    <w:basedOn w:val="Standardskriftforavsnitt"/>
    <w:uiPriority w:val="33"/>
    <w:semiHidden/>
    <w:qFormat/>
    <w:rsid w:val="0054761F"/>
    <w:rPr>
      <w:b/>
      <w:bCs/>
      <w:i/>
      <w:iCs/>
      <w:spacing w:val="5"/>
    </w:rPr>
  </w:style>
  <w:style w:type="paragraph" w:styleId="Bildetekst">
    <w:name w:val="caption"/>
    <w:basedOn w:val="Normal"/>
    <w:next w:val="Ingenmellomrom"/>
    <w:uiPriority w:val="35"/>
    <w:qFormat/>
    <w:rsid w:val="0054761F"/>
    <w:pPr>
      <w:keepNext/>
      <w:spacing w:after="200" w:line="240" w:lineRule="auto"/>
      <w:contextualSpacing/>
    </w:pPr>
    <w:rPr>
      <w:b/>
      <w:bCs/>
      <w:color w:val="015F56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semiHidden/>
    <w:rsid w:val="00E01BD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439CA"/>
    <w:rPr>
      <w:sz w:val="23"/>
    </w:rPr>
  </w:style>
  <w:style w:type="table" w:styleId="Fargeriktrutenett">
    <w:name w:val="Colorful Grid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9F3" w:themeFill="accent1" w:themeFillTint="33"/>
    </w:tcPr>
    <w:tblStylePr w:type="firstRow">
      <w:rPr>
        <w:b/>
        <w:bCs/>
      </w:rPr>
      <w:tblPr/>
      <w:tcPr>
        <w:shd w:val="clear" w:color="auto" w:fill="7DF3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F3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6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6C62" w:themeFill="accent1" w:themeFillShade="BF"/>
      </w:tc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shd w:val="clear" w:color="auto" w:fill="5EF0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CFB" w:themeFill="accent2" w:themeFillTint="33"/>
    </w:tcPr>
    <w:tblStylePr w:type="firstRow">
      <w:rPr>
        <w:b/>
        <w:bCs/>
      </w:rPr>
      <w:tblPr/>
      <w:tcPr>
        <w:shd w:val="clear" w:color="auto" w:fill="EEF9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9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D4C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D4CA" w:themeFill="accent2" w:themeFillShade="BF"/>
      </w:tc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shd w:val="clear" w:color="auto" w:fill="EAF8F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C" w:themeFill="accent3" w:themeFillTint="33"/>
    </w:tcPr>
    <w:tblStylePr w:type="firstRow">
      <w:rPr>
        <w:b/>
        <w:bCs/>
      </w:rPr>
      <w:tblPr/>
      <w:tcPr>
        <w:shd w:val="clear" w:color="auto" w:fill="BABA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A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3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3E" w:themeFill="accent3" w:themeFillShade="BF"/>
      </w:tc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F0" w:themeFill="accent4" w:themeFillTint="33"/>
    </w:tcPr>
    <w:tblStylePr w:type="firstRow">
      <w:rPr>
        <w:b/>
        <w:bCs/>
      </w:rPr>
      <w:tblPr/>
      <w:tcPr>
        <w:shd w:val="clear" w:color="auto" w:fill="FFF6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8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846" w:themeFill="accent4" w:themeFillShade="BF"/>
      </w:tc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shd w:val="clear" w:color="auto" w:fill="FFF3D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8EA" w:themeFill="accent5" w:themeFillTint="33"/>
    </w:tcPr>
    <w:tblStylePr w:type="firstRow">
      <w:rPr>
        <w:b/>
        <w:bCs/>
      </w:rPr>
      <w:tblPr/>
      <w:tcPr>
        <w:shd w:val="clear" w:color="auto" w:fill="A7B2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2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385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385D" w:themeFill="accent5" w:themeFillShade="BF"/>
      </w:tc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shd w:val="clear" w:color="auto" w:fill="919FC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7" w:themeFill="accent6" w:themeFillTint="33"/>
    </w:tcPr>
    <w:tblStylePr w:type="firstRow">
      <w:rPr>
        <w:b/>
        <w:bCs/>
      </w:rPr>
      <w:tblPr/>
      <w:tcPr>
        <w:shd w:val="clear" w:color="auto" w:fill="CCD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84C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84C4" w:themeFill="accent6" w:themeFillShade="BF"/>
      </w:tc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shd w:val="clear" w:color="auto" w:fill="C0D6EC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C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D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F5D" w:themeFill="accent4" w:themeFillShade="CC"/>
      </w:tcPr>
    </w:tblStylePr>
    <w:tblStylePr w:type="lastRow">
      <w:rPr>
        <w:b/>
        <w:bCs/>
        <w:color w:val="FFCF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242" w:themeFill="accent3" w:themeFillShade="CC"/>
      </w:tcPr>
    </w:tblStylePr>
    <w:tblStylePr w:type="lastRow">
      <w:rPr>
        <w:b/>
        <w:bCs/>
        <w:color w:val="42424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8DC9" w:themeFill="accent6" w:themeFillShade="CC"/>
      </w:tcPr>
    </w:tblStylePr>
    <w:tblStylePr w:type="lastRow">
      <w:rPr>
        <w:b/>
        <w:bCs/>
        <w:color w:val="4B8DC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C63" w:themeFill="accent5" w:themeFillShade="CC"/>
      </w:tcPr>
    </w:tblStylePr>
    <w:tblStylePr w:type="lastRow">
      <w:rPr>
        <w:b/>
        <w:bCs/>
        <w:color w:val="303C6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0D9184" w:themeColor="accent1"/>
        <w:bottom w:val="single" w:sz="4" w:space="0" w:color="0D9184" w:themeColor="accent1"/>
        <w:right w:val="single" w:sz="4" w:space="0" w:color="0D91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C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56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564E" w:themeColor="accent1" w:themeShade="99"/>
          <w:insideV w:val="nil"/>
        </w:tcBorders>
        <w:shd w:val="clear" w:color="auto" w:fill="0756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64E" w:themeFill="accent1" w:themeFillShade="99"/>
      </w:tcPr>
    </w:tblStylePr>
    <w:tblStylePr w:type="band1Vert">
      <w:tblPr/>
      <w:tcPr>
        <w:shd w:val="clear" w:color="auto" w:fill="7DF3E7" w:themeFill="accent1" w:themeFillTint="66"/>
      </w:tcPr>
    </w:tblStylePr>
    <w:tblStylePr w:type="band1Horz">
      <w:tblPr/>
      <w:tcPr>
        <w:shd w:val="clear" w:color="auto" w:fill="5EF0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D6F1EE" w:themeColor="accent2"/>
        <w:bottom w:val="single" w:sz="4" w:space="0" w:color="D6F1EE" w:themeColor="accent2"/>
        <w:right w:val="single" w:sz="4" w:space="0" w:color="D6F1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C2B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C2B5" w:themeColor="accent2" w:themeShade="99"/>
          <w:insideV w:val="nil"/>
        </w:tcBorders>
        <w:shd w:val="clear" w:color="auto" w:fill="4EC2B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C2B5" w:themeFill="accent2" w:themeFillShade="99"/>
      </w:tcPr>
    </w:tblStylePr>
    <w:tblStylePr w:type="band1Vert">
      <w:tblPr/>
      <w:tcPr>
        <w:shd w:val="clear" w:color="auto" w:fill="EEF9F8" w:themeFill="accent2" w:themeFillTint="66"/>
      </w:tcPr>
    </w:tblStylePr>
    <w:tblStylePr w:type="band1Horz">
      <w:tblPr/>
      <w:tcPr>
        <w:shd w:val="clear" w:color="auto" w:fill="EAF8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9B4" w:themeColor="accent4"/>
        <w:left w:val="single" w:sz="4" w:space="0" w:color="535353" w:themeColor="accent3"/>
        <w:bottom w:val="single" w:sz="4" w:space="0" w:color="535353" w:themeColor="accent3"/>
        <w:right w:val="single" w:sz="4" w:space="0" w:color="5353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9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1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131" w:themeColor="accent3" w:themeShade="99"/>
          <w:insideV w:val="nil"/>
        </w:tcBorders>
        <w:shd w:val="clear" w:color="auto" w:fill="3131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99"/>
      </w:tcPr>
    </w:tblStylePr>
    <w:tblStylePr w:type="band1Vert">
      <w:tblPr/>
      <w:tcPr>
        <w:shd w:val="clear" w:color="auto" w:fill="BABABA" w:themeFill="accent3" w:themeFillTint="66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5353" w:themeColor="accent3"/>
        <w:left w:val="single" w:sz="4" w:space="0" w:color="FFE9B4" w:themeColor="accent4"/>
        <w:bottom w:val="single" w:sz="4" w:space="0" w:color="FFE9B4" w:themeColor="accent4"/>
        <w:right w:val="single" w:sz="4" w:space="0" w:color="FFE9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3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B5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B506" w:themeColor="accent4" w:themeShade="99"/>
          <w:insideV w:val="nil"/>
        </w:tcBorders>
        <w:shd w:val="clear" w:color="auto" w:fill="FFB5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06" w:themeFill="accent4" w:themeFillShade="99"/>
      </w:tcPr>
    </w:tblStylePr>
    <w:tblStylePr w:type="band1Vert">
      <w:tblPr/>
      <w:tcPr>
        <w:shd w:val="clear" w:color="auto" w:fill="FFF6E1" w:themeFill="accent4" w:themeFillTint="66"/>
      </w:tcPr>
    </w:tblStylePr>
    <w:tblStylePr w:type="band1Horz">
      <w:tblPr/>
      <w:tcPr>
        <w:shd w:val="clear" w:color="auto" w:fill="FFF3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AFD9" w:themeColor="accent6"/>
        <w:left w:val="single" w:sz="4" w:space="0" w:color="3C4C7D" w:themeColor="accent5"/>
        <w:bottom w:val="single" w:sz="4" w:space="0" w:color="3C4C7D" w:themeColor="accent5"/>
        <w:right w:val="single" w:sz="4" w:space="0" w:color="3C4C7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F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D4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D4A" w:themeColor="accent5" w:themeShade="99"/>
          <w:insideV w:val="nil"/>
        </w:tcBorders>
        <w:shd w:val="clear" w:color="auto" w:fill="242D4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D4A" w:themeFill="accent5" w:themeFillShade="99"/>
      </w:tcPr>
    </w:tblStylePr>
    <w:tblStylePr w:type="band1Vert">
      <w:tblPr/>
      <w:tcPr>
        <w:shd w:val="clear" w:color="auto" w:fill="A7B2D4" w:themeFill="accent5" w:themeFillTint="66"/>
      </w:tcPr>
    </w:tblStylePr>
    <w:tblStylePr w:type="band1Horz">
      <w:tblPr/>
      <w:tcPr>
        <w:shd w:val="clear" w:color="auto" w:fill="919F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4C7D" w:themeColor="accent5"/>
        <w:left w:val="single" w:sz="4" w:space="0" w:color="81AFD9" w:themeColor="accent6"/>
        <w:bottom w:val="single" w:sz="4" w:space="0" w:color="81AFD9" w:themeColor="accent6"/>
        <w:right w:val="single" w:sz="4" w:space="0" w:color="81AFD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4C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6A9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6A9F" w:themeColor="accent6" w:themeShade="99"/>
          <w:insideV w:val="nil"/>
        </w:tcBorders>
        <w:shd w:val="clear" w:color="auto" w:fill="306A9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A9F" w:themeFill="accent6" w:themeFillShade="99"/>
      </w:tcPr>
    </w:tblStylePr>
    <w:tblStylePr w:type="band1Vert">
      <w:tblPr/>
      <w:tcPr>
        <w:shd w:val="clear" w:color="auto" w:fill="CCDEEF" w:themeFill="accent6" w:themeFillTint="66"/>
      </w:tcPr>
    </w:tblStylePr>
    <w:tblStylePr w:type="band1Horz">
      <w:tblPr/>
      <w:tcPr>
        <w:shd w:val="clear" w:color="auto" w:fill="C0D6E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E01B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E01B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39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01B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9CA"/>
    <w:rPr>
      <w:b/>
      <w:bCs/>
      <w:sz w:val="20"/>
      <w:szCs w:val="20"/>
    </w:rPr>
  </w:style>
  <w:style w:type="table" w:styleId="Mrkliste">
    <w:name w:val="Dark List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91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48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6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F1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A89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4C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53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2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3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9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898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8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4C7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53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85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AFD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78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4C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E01BDB"/>
  </w:style>
  <w:style w:type="character" w:customStyle="1" w:styleId="DatoTegn">
    <w:name w:val="Dato Tegn"/>
    <w:basedOn w:val="Standardskriftforavsnitt"/>
    <w:link w:val="Dato"/>
    <w:uiPriority w:val="99"/>
    <w:semiHidden/>
    <w:rsid w:val="009439CA"/>
    <w:rPr>
      <w:sz w:val="23"/>
    </w:rPr>
  </w:style>
  <w:style w:type="paragraph" w:styleId="Dokumentkart">
    <w:name w:val="Document Map"/>
    <w:basedOn w:val="Normal"/>
    <w:link w:val="DokumentkartTegn"/>
    <w:uiPriority w:val="99"/>
    <w:semiHidden/>
    <w:rsid w:val="00E01B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439C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rsid w:val="00E01BD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439CA"/>
    <w:rPr>
      <w:sz w:val="23"/>
    </w:rPr>
  </w:style>
  <w:style w:type="character" w:styleId="Utheving">
    <w:name w:val="Emphasis"/>
    <w:basedOn w:val="Standardskriftforavsnitt"/>
    <w:uiPriority w:val="20"/>
    <w:semiHidden/>
    <w:qFormat/>
    <w:rsid w:val="0054761F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E01BD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E01BD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439CA"/>
    <w:rPr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E01BD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E01B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E01BDB"/>
    <w:rPr>
      <w:color w:val="323F68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rsid w:val="00E01BD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E01BD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439CA"/>
    <w:rPr>
      <w:sz w:val="20"/>
      <w:szCs w:val="20"/>
    </w:rPr>
  </w:style>
  <w:style w:type="table" w:styleId="Rutenettabell1lys">
    <w:name w:val="Grid Table 1 Light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DF3E7" w:themeColor="accent1" w:themeTint="66"/>
        <w:left w:val="single" w:sz="4" w:space="0" w:color="7DF3E7" w:themeColor="accent1" w:themeTint="66"/>
        <w:bottom w:val="single" w:sz="4" w:space="0" w:color="7DF3E7" w:themeColor="accent1" w:themeTint="66"/>
        <w:right w:val="single" w:sz="4" w:space="0" w:color="7DF3E7" w:themeColor="accent1" w:themeTint="66"/>
        <w:insideH w:val="single" w:sz="4" w:space="0" w:color="7DF3E7" w:themeColor="accent1" w:themeTint="66"/>
        <w:insideV w:val="single" w:sz="4" w:space="0" w:color="7DF3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EF9F8" w:themeColor="accent2" w:themeTint="66"/>
        <w:left w:val="single" w:sz="4" w:space="0" w:color="EEF9F8" w:themeColor="accent2" w:themeTint="66"/>
        <w:bottom w:val="single" w:sz="4" w:space="0" w:color="EEF9F8" w:themeColor="accent2" w:themeTint="66"/>
        <w:right w:val="single" w:sz="4" w:space="0" w:color="EEF9F8" w:themeColor="accent2" w:themeTint="66"/>
        <w:insideH w:val="single" w:sz="4" w:space="0" w:color="EEF9F8" w:themeColor="accent2" w:themeTint="66"/>
        <w:insideV w:val="single" w:sz="4" w:space="0" w:color="EEF9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ABABA" w:themeColor="accent3" w:themeTint="66"/>
        <w:left w:val="single" w:sz="4" w:space="0" w:color="BABABA" w:themeColor="accent3" w:themeTint="66"/>
        <w:bottom w:val="single" w:sz="4" w:space="0" w:color="BABABA" w:themeColor="accent3" w:themeTint="66"/>
        <w:right w:val="single" w:sz="4" w:space="0" w:color="BABABA" w:themeColor="accent3" w:themeTint="66"/>
        <w:insideH w:val="single" w:sz="4" w:space="0" w:color="BABABA" w:themeColor="accent3" w:themeTint="66"/>
        <w:insideV w:val="single" w:sz="4" w:space="0" w:color="BABA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6E1" w:themeColor="accent4" w:themeTint="66"/>
        <w:left w:val="single" w:sz="4" w:space="0" w:color="FFF6E1" w:themeColor="accent4" w:themeTint="66"/>
        <w:bottom w:val="single" w:sz="4" w:space="0" w:color="FFF6E1" w:themeColor="accent4" w:themeTint="66"/>
        <w:right w:val="single" w:sz="4" w:space="0" w:color="FFF6E1" w:themeColor="accent4" w:themeTint="66"/>
        <w:insideH w:val="single" w:sz="4" w:space="0" w:color="FFF6E1" w:themeColor="accent4" w:themeTint="66"/>
        <w:insideV w:val="single" w:sz="4" w:space="0" w:color="FFF6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A7B2D4" w:themeColor="accent5" w:themeTint="66"/>
        <w:left w:val="single" w:sz="4" w:space="0" w:color="A7B2D4" w:themeColor="accent5" w:themeTint="66"/>
        <w:bottom w:val="single" w:sz="4" w:space="0" w:color="A7B2D4" w:themeColor="accent5" w:themeTint="66"/>
        <w:right w:val="single" w:sz="4" w:space="0" w:color="A7B2D4" w:themeColor="accent5" w:themeTint="66"/>
        <w:insideH w:val="single" w:sz="4" w:space="0" w:color="A7B2D4" w:themeColor="accent5" w:themeTint="66"/>
        <w:insideV w:val="single" w:sz="4" w:space="0" w:color="A7B2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CCDEEF" w:themeColor="accent6" w:themeTint="66"/>
        <w:left w:val="single" w:sz="4" w:space="0" w:color="CCDEEF" w:themeColor="accent6" w:themeTint="66"/>
        <w:bottom w:val="single" w:sz="4" w:space="0" w:color="CCDEEF" w:themeColor="accent6" w:themeTint="66"/>
        <w:right w:val="single" w:sz="4" w:space="0" w:color="CCDEEF" w:themeColor="accent6" w:themeTint="66"/>
        <w:insideH w:val="single" w:sz="4" w:space="0" w:color="CCDEEF" w:themeColor="accent6" w:themeTint="66"/>
        <w:insideV w:val="single" w:sz="4" w:space="0" w:color="CCD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3DEDDB" w:themeColor="accent1" w:themeTint="99"/>
        <w:bottom w:val="single" w:sz="2" w:space="0" w:color="3DEDDB" w:themeColor="accent1" w:themeTint="99"/>
        <w:insideH w:val="single" w:sz="2" w:space="0" w:color="3DEDDB" w:themeColor="accent1" w:themeTint="99"/>
        <w:insideV w:val="single" w:sz="2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ED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ED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E6F6F4" w:themeColor="accent2" w:themeTint="99"/>
        <w:bottom w:val="single" w:sz="2" w:space="0" w:color="E6F6F4" w:themeColor="accent2" w:themeTint="99"/>
        <w:insideH w:val="single" w:sz="2" w:space="0" w:color="E6F6F4" w:themeColor="accent2" w:themeTint="99"/>
        <w:insideV w:val="single" w:sz="2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F6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F6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979797" w:themeColor="accent3" w:themeTint="99"/>
        <w:bottom w:val="single" w:sz="2" w:space="0" w:color="979797" w:themeColor="accent3" w:themeTint="99"/>
        <w:insideH w:val="single" w:sz="2" w:space="0" w:color="979797" w:themeColor="accent3" w:themeTint="99"/>
        <w:insideV w:val="single" w:sz="2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97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97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FFF1D2" w:themeColor="accent4" w:themeTint="99"/>
        <w:bottom w:val="single" w:sz="2" w:space="0" w:color="FFF1D2" w:themeColor="accent4" w:themeTint="99"/>
        <w:insideH w:val="single" w:sz="2" w:space="0" w:color="FFF1D2" w:themeColor="accent4" w:themeTint="99"/>
        <w:insideV w:val="single" w:sz="2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1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1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7B8BBF" w:themeColor="accent5" w:themeTint="99"/>
        <w:bottom w:val="single" w:sz="2" w:space="0" w:color="7B8BBF" w:themeColor="accent5" w:themeTint="99"/>
        <w:insideH w:val="single" w:sz="2" w:space="0" w:color="7B8BBF" w:themeColor="accent5" w:themeTint="99"/>
        <w:insideV w:val="single" w:sz="2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8B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8B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B3CEE8" w:themeColor="accent6" w:themeTint="99"/>
        <w:bottom w:val="single" w:sz="2" w:space="0" w:color="B3CEE8" w:themeColor="accent6" w:themeTint="99"/>
        <w:insideH w:val="single" w:sz="2" w:space="0" w:color="B3CEE8" w:themeColor="accent6" w:themeTint="99"/>
        <w:insideV w:val="single" w:sz="2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CE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CE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3">
    <w:name w:val="Grid Table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bottom w:val="single" w:sz="4" w:space="0" w:color="3DEDDB" w:themeColor="accent1" w:themeTint="99"/>
        </w:tcBorders>
      </w:tcPr>
    </w:tblStylePr>
    <w:tblStylePr w:type="nwCell">
      <w:tblPr/>
      <w:tcPr>
        <w:tcBorders>
          <w:bottom w:val="single" w:sz="4" w:space="0" w:color="3DEDDB" w:themeColor="accent1" w:themeTint="99"/>
        </w:tcBorders>
      </w:tcPr>
    </w:tblStylePr>
    <w:tblStylePr w:type="seCell">
      <w:tblPr/>
      <w:tcPr>
        <w:tcBorders>
          <w:top w:val="single" w:sz="4" w:space="0" w:color="3DEDDB" w:themeColor="accent1" w:themeTint="99"/>
        </w:tcBorders>
      </w:tcPr>
    </w:tblStylePr>
    <w:tblStylePr w:type="swCell">
      <w:tblPr/>
      <w:tcPr>
        <w:tcBorders>
          <w:top w:val="single" w:sz="4" w:space="0" w:color="3DED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bottom w:val="single" w:sz="4" w:space="0" w:color="E6F6F4" w:themeColor="accent2" w:themeTint="99"/>
        </w:tcBorders>
      </w:tcPr>
    </w:tblStylePr>
    <w:tblStylePr w:type="nwCell">
      <w:tblPr/>
      <w:tcPr>
        <w:tcBorders>
          <w:bottom w:val="single" w:sz="4" w:space="0" w:color="E6F6F4" w:themeColor="accent2" w:themeTint="99"/>
        </w:tcBorders>
      </w:tcPr>
    </w:tblStylePr>
    <w:tblStylePr w:type="seCell">
      <w:tblPr/>
      <w:tcPr>
        <w:tcBorders>
          <w:top w:val="single" w:sz="4" w:space="0" w:color="E6F6F4" w:themeColor="accent2" w:themeTint="99"/>
        </w:tcBorders>
      </w:tcPr>
    </w:tblStylePr>
    <w:tblStylePr w:type="swCell">
      <w:tblPr/>
      <w:tcPr>
        <w:tcBorders>
          <w:top w:val="single" w:sz="4" w:space="0" w:color="E6F6F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bottom w:val="single" w:sz="4" w:space="0" w:color="979797" w:themeColor="accent3" w:themeTint="99"/>
        </w:tcBorders>
      </w:tcPr>
    </w:tblStylePr>
    <w:tblStylePr w:type="nwCell">
      <w:tblPr/>
      <w:tcPr>
        <w:tcBorders>
          <w:bottom w:val="single" w:sz="4" w:space="0" w:color="979797" w:themeColor="accent3" w:themeTint="99"/>
        </w:tcBorders>
      </w:tcPr>
    </w:tblStylePr>
    <w:tblStylePr w:type="seCell">
      <w:tblPr/>
      <w:tcPr>
        <w:tcBorders>
          <w:top w:val="single" w:sz="4" w:space="0" w:color="979797" w:themeColor="accent3" w:themeTint="99"/>
        </w:tcBorders>
      </w:tcPr>
    </w:tblStylePr>
    <w:tblStylePr w:type="swCell">
      <w:tblPr/>
      <w:tcPr>
        <w:tcBorders>
          <w:top w:val="single" w:sz="4" w:space="0" w:color="979797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bottom w:val="single" w:sz="4" w:space="0" w:color="FFF1D2" w:themeColor="accent4" w:themeTint="99"/>
        </w:tcBorders>
      </w:tcPr>
    </w:tblStylePr>
    <w:tblStylePr w:type="nwCell">
      <w:tblPr/>
      <w:tcPr>
        <w:tcBorders>
          <w:bottom w:val="single" w:sz="4" w:space="0" w:color="FFF1D2" w:themeColor="accent4" w:themeTint="99"/>
        </w:tcBorders>
      </w:tcPr>
    </w:tblStylePr>
    <w:tblStylePr w:type="seCell">
      <w:tblPr/>
      <w:tcPr>
        <w:tcBorders>
          <w:top w:val="single" w:sz="4" w:space="0" w:color="FFF1D2" w:themeColor="accent4" w:themeTint="99"/>
        </w:tcBorders>
      </w:tcPr>
    </w:tblStylePr>
    <w:tblStylePr w:type="swCell">
      <w:tblPr/>
      <w:tcPr>
        <w:tcBorders>
          <w:top w:val="single" w:sz="4" w:space="0" w:color="FFF1D2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bottom w:val="single" w:sz="4" w:space="0" w:color="7B8BBF" w:themeColor="accent5" w:themeTint="99"/>
        </w:tcBorders>
      </w:tcPr>
    </w:tblStylePr>
    <w:tblStylePr w:type="nwCell">
      <w:tblPr/>
      <w:tcPr>
        <w:tcBorders>
          <w:bottom w:val="single" w:sz="4" w:space="0" w:color="7B8BBF" w:themeColor="accent5" w:themeTint="99"/>
        </w:tcBorders>
      </w:tcPr>
    </w:tblStylePr>
    <w:tblStylePr w:type="seCell">
      <w:tblPr/>
      <w:tcPr>
        <w:tcBorders>
          <w:top w:val="single" w:sz="4" w:space="0" w:color="7B8BBF" w:themeColor="accent5" w:themeTint="99"/>
        </w:tcBorders>
      </w:tcPr>
    </w:tblStylePr>
    <w:tblStylePr w:type="swCell">
      <w:tblPr/>
      <w:tcPr>
        <w:tcBorders>
          <w:top w:val="single" w:sz="4" w:space="0" w:color="7B8BB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bottom w:val="single" w:sz="4" w:space="0" w:color="B3CEE8" w:themeColor="accent6" w:themeTint="99"/>
        </w:tcBorders>
      </w:tcPr>
    </w:tblStylePr>
    <w:tblStylePr w:type="nwCell">
      <w:tblPr/>
      <w:tcPr>
        <w:tcBorders>
          <w:bottom w:val="single" w:sz="4" w:space="0" w:color="B3CEE8" w:themeColor="accent6" w:themeTint="99"/>
        </w:tcBorders>
      </w:tcPr>
    </w:tblStylePr>
    <w:tblStylePr w:type="seCell">
      <w:tblPr/>
      <w:tcPr>
        <w:tcBorders>
          <w:top w:val="single" w:sz="4" w:space="0" w:color="B3CEE8" w:themeColor="accent6" w:themeTint="99"/>
        </w:tcBorders>
      </w:tcPr>
    </w:tblStylePr>
    <w:tblStylePr w:type="swCell">
      <w:tblPr/>
      <w:tcPr>
        <w:tcBorders>
          <w:top w:val="single" w:sz="4" w:space="0" w:color="B3CEE8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9184" w:themeColor="accent1"/>
          <w:left w:val="single" w:sz="4" w:space="0" w:color="0D9184" w:themeColor="accent1"/>
          <w:bottom w:val="single" w:sz="4" w:space="0" w:color="0D9184" w:themeColor="accent1"/>
          <w:right w:val="single" w:sz="4" w:space="0" w:color="0D9184" w:themeColor="accent1"/>
          <w:insideH w:val="nil"/>
          <w:insideV w:val="nil"/>
        </w:tcBorders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1EE" w:themeColor="accent2"/>
          <w:left w:val="single" w:sz="4" w:space="0" w:color="D6F1EE" w:themeColor="accent2"/>
          <w:bottom w:val="single" w:sz="4" w:space="0" w:color="D6F1EE" w:themeColor="accent2"/>
          <w:right w:val="single" w:sz="4" w:space="0" w:color="D6F1EE" w:themeColor="accent2"/>
          <w:insideH w:val="nil"/>
          <w:insideV w:val="nil"/>
        </w:tcBorders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accent3"/>
          <w:left w:val="single" w:sz="4" w:space="0" w:color="535353" w:themeColor="accent3"/>
          <w:bottom w:val="single" w:sz="4" w:space="0" w:color="535353" w:themeColor="accent3"/>
          <w:right w:val="single" w:sz="4" w:space="0" w:color="535353" w:themeColor="accent3"/>
          <w:insideH w:val="nil"/>
          <w:insideV w:val="nil"/>
        </w:tcBorders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9B4" w:themeColor="accent4"/>
          <w:left w:val="single" w:sz="4" w:space="0" w:color="FFE9B4" w:themeColor="accent4"/>
          <w:bottom w:val="single" w:sz="4" w:space="0" w:color="FFE9B4" w:themeColor="accent4"/>
          <w:right w:val="single" w:sz="4" w:space="0" w:color="FFE9B4" w:themeColor="accent4"/>
          <w:insideH w:val="nil"/>
          <w:insideV w:val="nil"/>
        </w:tcBorders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4C7D" w:themeColor="accent5"/>
          <w:left w:val="single" w:sz="4" w:space="0" w:color="3C4C7D" w:themeColor="accent5"/>
          <w:bottom w:val="single" w:sz="4" w:space="0" w:color="3C4C7D" w:themeColor="accent5"/>
          <w:right w:val="single" w:sz="4" w:space="0" w:color="3C4C7D" w:themeColor="accent5"/>
          <w:insideH w:val="nil"/>
          <w:insideV w:val="nil"/>
        </w:tcBorders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FD9" w:themeColor="accent6"/>
          <w:left w:val="single" w:sz="4" w:space="0" w:color="81AFD9" w:themeColor="accent6"/>
          <w:bottom w:val="single" w:sz="4" w:space="0" w:color="81AFD9" w:themeColor="accent6"/>
          <w:right w:val="single" w:sz="4" w:space="0" w:color="81AFD9" w:themeColor="accent6"/>
          <w:insideH w:val="nil"/>
          <w:insideV w:val="nil"/>
        </w:tcBorders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F9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91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9184" w:themeFill="accent1"/>
      </w:tcPr>
    </w:tblStylePr>
    <w:tblStylePr w:type="band1Vert">
      <w:tblPr/>
      <w:tcPr>
        <w:shd w:val="clear" w:color="auto" w:fill="7DF3E7" w:themeFill="accent1" w:themeFillTint="66"/>
      </w:tcPr>
    </w:tblStylePr>
    <w:tblStylePr w:type="band1Horz">
      <w:tblPr/>
      <w:tcPr>
        <w:shd w:val="clear" w:color="auto" w:fill="7DF3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C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F1EE" w:themeFill="accent2"/>
      </w:tcPr>
    </w:tblStylePr>
    <w:tblStylePr w:type="band1Vert">
      <w:tblPr/>
      <w:tcPr>
        <w:shd w:val="clear" w:color="auto" w:fill="EEF9F8" w:themeFill="accent2" w:themeFillTint="66"/>
      </w:tcPr>
    </w:tblStylePr>
    <w:tblStylePr w:type="band1Horz">
      <w:tblPr/>
      <w:tcPr>
        <w:shd w:val="clear" w:color="auto" w:fill="EEF9F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3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353" w:themeFill="accent3"/>
      </w:tcPr>
    </w:tblStylePr>
    <w:tblStylePr w:type="band1Vert">
      <w:tblPr/>
      <w:tcPr>
        <w:shd w:val="clear" w:color="auto" w:fill="BABABA" w:themeFill="accent3" w:themeFillTint="66"/>
      </w:tcPr>
    </w:tblStylePr>
    <w:tblStylePr w:type="band1Horz">
      <w:tblPr/>
      <w:tcPr>
        <w:shd w:val="clear" w:color="auto" w:fill="BABABA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9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9B4" w:themeFill="accent4"/>
      </w:tcPr>
    </w:tblStylePr>
    <w:tblStylePr w:type="band1Vert">
      <w:tblPr/>
      <w:tcPr>
        <w:shd w:val="clear" w:color="auto" w:fill="FFF6E1" w:themeFill="accent4" w:themeFillTint="66"/>
      </w:tcPr>
    </w:tblStylePr>
    <w:tblStylePr w:type="band1Horz">
      <w:tblPr/>
      <w:tcPr>
        <w:shd w:val="clear" w:color="auto" w:fill="FFF6E1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8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4C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4C7D" w:themeFill="accent5"/>
      </w:tcPr>
    </w:tblStylePr>
    <w:tblStylePr w:type="band1Vert">
      <w:tblPr/>
      <w:tcPr>
        <w:shd w:val="clear" w:color="auto" w:fill="A7B2D4" w:themeFill="accent5" w:themeFillTint="66"/>
      </w:tcPr>
    </w:tblStylePr>
    <w:tblStylePr w:type="band1Horz">
      <w:tblPr/>
      <w:tcPr>
        <w:shd w:val="clear" w:color="auto" w:fill="A7B2D4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AF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AFD9" w:themeFill="accent6"/>
      </w:tcPr>
    </w:tblStylePr>
    <w:tblStylePr w:type="band1Vert">
      <w:tblPr/>
      <w:tcPr>
        <w:shd w:val="clear" w:color="auto" w:fill="CCDEEF" w:themeFill="accent6" w:themeFillTint="66"/>
      </w:tcPr>
    </w:tblStylePr>
    <w:tblStylePr w:type="band1Horz">
      <w:tblPr/>
      <w:tcPr>
        <w:shd w:val="clear" w:color="auto" w:fill="CCDEE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bottom w:val="single" w:sz="4" w:space="0" w:color="3DEDDB" w:themeColor="accent1" w:themeTint="99"/>
        </w:tcBorders>
      </w:tcPr>
    </w:tblStylePr>
    <w:tblStylePr w:type="nwCell">
      <w:tblPr/>
      <w:tcPr>
        <w:tcBorders>
          <w:bottom w:val="single" w:sz="4" w:space="0" w:color="3DEDDB" w:themeColor="accent1" w:themeTint="99"/>
        </w:tcBorders>
      </w:tcPr>
    </w:tblStylePr>
    <w:tblStylePr w:type="seCell">
      <w:tblPr/>
      <w:tcPr>
        <w:tcBorders>
          <w:top w:val="single" w:sz="4" w:space="0" w:color="3DEDDB" w:themeColor="accent1" w:themeTint="99"/>
        </w:tcBorders>
      </w:tcPr>
    </w:tblStylePr>
    <w:tblStylePr w:type="swCell">
      <w:tblPr/>
      <w:tcPr>
        <w:tcBorders>
          <w:top w:val="single" w:sz="4" w:space="0" w:color="3DED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bottom w:val="single" w:sz="4" w:space="0" w:color="E6F6F4" w:themeColor="accent2" w:themeTint="99"/>
        </w:tcBorders>
      </w:tcPr>
    </w:tblStylePr>
    <w:tblStylePr w:type="nwCell">
      <w:tblPr/>
      <w:tcPr>
        <w:tcBorders>
          <w:bottom w:val="single" w:sz="4" w:space="0" w:color="E6F6F4" w:themeColor="accent2" w:themeTint="99"/>
        </w:tcBorders>
      </w:tcPr>
    </w:tblStylePr>
    <w:tblStylePr w:type="seCell">
      <w:tblPr/>
      <w:tcPr>
        <w:tcBorders>
          <w:top w:val="single" w:sz="4" w:space="0" w:color="E6F6F4" w:themeColor="accent2" w:themeTint="99"/>
        </w:tcBorders>
      </w:tcPr>
    </w:tblStylePr>
    <w:tblStylePr w:type="swCell">
      <w:tblPr/>
      <w:tcPr>
        <w:tcBorders>
          <w:top w:val="single" w:sz="4" w:space="0" w:color="E6F6F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bottom w:val="single" w:sz="4" w:space="0" w:color="979797" w:themeColor="accent3" w:themeTint="99"/>
        </w:tcBorders>
      </w:tcPr>
    </w:tblStylePr>
    <w:tblStylePr w:type="nwCell">
      <w:tblPr/>
      <w:tcPr>
        <w:tcBorders>
          <w:bottom w:val="single" w:sz="4" w:space="0" w:color="979797" w:themeColor="accent3" w:themeTint="99"/>
        </w:tcBorders>
      </w:tcPr>
    </w:tblStylePr>
    <w:tblStylePr w:type="seCell">
      <w:tblPr/>
      <w:tcPr>
        <w:tcBorders>
          <w:top w:val="single" w:sz="4" w:space="0" w:color="979797" w:themeColor="accent3" w:themeTint="99"/>
        </w:tcBorders>
      </w:tcPr>
    </w:tblStylePr>
    <w:tblStylePr w:type="swCell">
      <w:tblPr/>
      <w:tcPr>
        <w:tcBorders>
          <w:top w:val="single" w:sz="4" w:space="0" w:color="979797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bottom w:val="single" w:sz="4" w:space="0" w:color="FFF1D2" w:themeColor="accent4" w:themeTint="99"/>
        </w:tcBorders>
      </w:tcPr>
    </w:tblStylePr>
    <w:tblStylePr w:type="nwCell">
      <w:tblPr/>
      <w:tcPr>
        <w:tcBorders>
          <w:bottom w:val="single" w:sz="4" w:space="0" w:color="FFF1D2" w:themeColor="accent4" w:themeTint="99"/>
        </w:tcBorders>
      </w:tcPr>
    </w:tblStylePr>
    <w:tblStylePr w:type="seCell">
      <w:tblPr/>
      <w:tcPr>
        <w:tcBorders>
          <w:top w:val="single" w:sz="4" w:space="0" w:color="FFF1D2" w:themeColor="accent4" w:themeTint="99"/>
        </w:tcBorders>
      </w:tcPr>
    </w:tblStylePr>
    <w:tblStylePr w:type="swCell">
      <w:tblPr/>
      <w:tcPr>
        <w:tcBorders>
          <w:top w:val="single" w:sz="4" w:space="0" w:color="FFF1D2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bottom w:val="single" w:sz="4" w:space="0" w:color="7B8BBF" w:themeColor="accent5" w:themeTint="99"/>
        </w:tcBorders>
      </w:tcPr>
    </w:tblStylePr>
    <w:tblStylePr w:type="nwCell">
      <w:tblPr/>
      <w:tcPr>
        <w:tcBorders>
          <w:bottom w:val="single" w:sz="4" w:space="0" w:color="7B8BBF" w:themeColor="accent5" w:themeTint="99"/>
        </w:tcBorders>
      </w:tcPr>
    </w:tblStylePr>
    <w:tblStylePr w:type="seCell">
      <w:tblPr/>
      <w:tcPr>
        <w:tcBorders>
          <w:top w:val="single" w:sz="4" w:space="0" w:color="7B8BBF" w:themeColor="accent5" w:themeTint="99"/>
        </w:tcBorders>
      </w:tcPr>
    </w:tblStylePr>
    <w:tblStylePr w:type="swCell">
      <w:tblPr/>
      <w:tcPr>
        <w:tcBorders>
          <w:top w:val="single" w:sz="4" w:space="0" w:color="7B8BB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bottom w:val="single" w:sz="4" w:space="0" w:color="B3CEE8" w:themeColor="accent6" w:themeTint="99"/>
        </w:tcBorders>
      </w:tcPr>
    </w:tblStylePr>
    <w:tblStylePr w:type="nwCell">
      <w:tblPr/>
      <w:tcPr>
        <w:tcBorders>
          <w:bottom w:val="single" w:sz="4" w:space="0" w:color="B3CEE8" w:themeColor="accent6" w:themeTint="99"/>
        </w:tcBorders>
      </w:tcPr>
    </w:tblStylePr>
    <w:tblStylePr w:type="seCell">
      <w:tblPr/>
      <w:tcPr>
        <w:tcBorders>
          <w:top w:val="single" w:sz="4" w:space="0" w:color="B3CEE8" w:themeColor="accent6" w:themeTint="99"/>
        </w:tcBorders>
      </w:tcPr>
    </w:tblStylePr>
    <w:tblStylePr w:type="swCell">
      <w:tblPr/>
      <w:tcPr>
        <w:tcBorders>
          <w:top w:val="single" w:sz="4" w:space="0" w:color="B3CEE8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E01BDB"/>
    <w:rPr>
      <w:color w:val="2B579A"/>
      <w:shd w:val="clear" w:color="auto" w:fill="E1DFDD"/>
    </w:rPr>
  </w:style>
  <w:style w:type="character" w:styleId="HTML-akronym">
    <w:name w:val="HTML Acronym"/>
    <w:basedOn w:val="Standardskriftforavsnitt"/>
    <w:uiPriority w:val="99"/>
    <w:semiHidden/>
    <w:rsid w:val="00E01BDB"/>
  </w:style>
  <w:style w:type="paragraph" w:styleId="HTML-adresse">
    <w:name w:val="HTML Address"/>
    <w:basedOn w:val="Normal"/>
    <w:link w:val="HTML-adresseTegn"/>
    <w:uiPriority w:val="99"/>
    <w:semiHidden/>
    <w:rsid w:val="00E01BD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439CA"/>
    <w:rPr>
      <w:i/>
      <w:iCs/>
      <w:sz w:val="23"/>
    </w:rPr>
  </w:style>
  <w:style w:type="character" w:styleId="HTML-sitat">
    <w:name w:val="HTML Cite"/>
    <w:basedOn w:val="Standardskriftforavsnitt"/>
    <w:uiPriority w:val="99"/>
    <w:semiHidden/>
    <w:rsid w:val="00E01BDB"/>
    <w:rPr>
      <w:i/>
      <w:iCs/>
    </w:rPr>
  </w:style>
  <w:style w:type="character" w:styleId="HTML-kode">
    <w:name w:val="HTML Code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E01BDB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E01B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439CA"/>
    <w:rPr>
      <w:rFonts w:ascii="Consolas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rsid w:val="00E01BDB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E01BDB"/>
    <w:rPr>
      <w:i/>
      <w:iCs/>
    </w:rPr>
  </w:style>
  <w:style w:type="character" w:styleId="Hyperkobling">
    <w:name w:val="Hyperlink"/>
    <w:basedOn w:val="Standardskriftforavsnitt"/>
    <w:uiPriority w:val="99"/>
    <w:rsid w:val="00E01BDB"/>
    <w:rPr>
      <w:color w:val="3C4C7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E01BD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E01BD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E01BD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E01BD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E01BD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E01BD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E01BD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E01BD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E01BDB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rsid w:val="00E01BDB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qFormat/>
    <w:rsid w:val="0054761F"/>
    <w:rPr>
      <w:i/>
      <w:iCs/>
      <w:color w:val="0D918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761F"/>
    <w:pPr>
      <w:pBdr>
        <w:top w:val="single" w:sz="4" w:space="10" w:color="0D9184" w:themeColor="accent1"/>
        <w:bottom w:val="single" w:sz="4" w:space="10" w:color="0D9184" w:themeColor="accent1"/>
      </w:pBdr>
      <w:spacing w:before="360" w:after="360"/>
      <w:ind w:left="864" w:right="864"/>
      <w:jc w:val="center"/>
    </w:pPr>
    <w:rPr>
      <w:i/>
      <w:iCs/>
      <w:color w:val="0D918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4761F"/>
    <w:rPr>
      <w:i/>
      <w:iCs/>
      <w:color w:val="0D9184" w:themeColor="accent1"/>
      <w:sz w:val="23"/>
      <w14:ligatures w14:val="none"/>
    </w:rPr>
  </w:style>
  <w:style w:type="character" w:styleId="Sterkreferanse">
    <w:name w:val="Intense Reference"/>
    <w:basedOn w:val="Standardskriftforavsnitt"/>
    <w:uiPriority w:val="32"/>
    <w:semiHidden/>
    <w:qFormat/>
    <w:rsid w:val="0054761F"/>
    <w:rPr>
      <w:b/>
      <w:bCs/>
      <w:smallCaps/>
      <w:color w:val="0D9184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  <w:insideH w:val="single" w:sz="8" w:space="0" w:color="0D9184" w:themeColor="accent1"/>
        <w:insideV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18" w:space="0" w:color="0D9184" w:themeColor="accent1"/>
          <w:right w:val="single" w:sz="8" w:space="0" w:color="0D9184" w:themeColor="accent1"/>
          <w:insideH w:val="nil"/>
          <w:insideV w:val="single" w:sz="8" w:space="0" w:color="0D91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H w:val="nil"/>
          <w:insideV w:val="single" w:sz="8" w:space="0" w:color="0D91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band1Vert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  <w:shd w:val="clear" w:color="auto" w:fill="AFF8F0" w:themeFill="accent1" w:themeFillTint="3F"/>
      </w:tcPr>
    </w:tblStylePr>
    <w:tblStylePr w:type="band1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V w:val="single" w:sz="8" w:space="0" w:color="0D9184" w:themeColor="accent1"/>
        </w:tcBorders>
        <w:shd w:val="clear" w:color="auto" w:fill="AFF8F0" w:themeFill="accent1" w:themeFillTint="3F"/>
      </w:tcPr>
    </w:tblStylePr>
    <w:tblStylePr w:type="band2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V w:val="single" w:sz="8" w:space="0" w:color="0D918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  <w:insideH w:val="single" w:sz="8" w:space="0" w:color="D6F1EE" w:themeColor="accent2"/>
        <w:insideV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18" w:space="0" w:color="D6F1EE" w:themeColor="accent2"/>
          <w:right w:val="single" w:sz="8" w:space="0" w:color="D6F1EE" w:themeColor="accent2"/>
          <w:insideH w:val="nil"/>
          <w:insideV w:val="single" w:sz="8" w:space="0" w:color="D6F1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H w:val="nil"/>
          <w:insideV w:val="single" w:sz="8" w:space="0" w:color="D6F1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band1Vert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  <w:shd w:val="clear" w:color="auto" w:fill="F4FBFA" w:themeFill="accent2" w:themeFillTint="3F"/>
      </w:tcPr>
    </w:tblStylePr>
    <w:tblStylePr w:type="band1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V w:val="single" w:sz="8" w:space="0" w:color="D6F1EE" w:themeColor="accent2"/>
        </w:tcBorders>
        <w:shd w:val="clear" w:color="auto" w:fill="F4FBFA" w:themeFill="accent2" w:themeFillTint="3F"/>
      </w:tcPr>
    </w:tblStylePr>
    <w:tblStylePr w:type="band2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V w:val="single" w:sz="8" w:space="0" w:color="D6F1EE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  <w:insideH w:val="single" w:sz="8" w:space="0" w:color="535353" w:themeColor="accent3"/>
        <w:insideV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18" w:space="0" w:color="535353" w:themeColor="accent3"/>
          <w:right w:val="single" w:sz="8" w:space="0" w:color="535353" w:themeColor="accent3"/>
          <w:insideH w:val="nil"/>
          <w:insideV w:val="single" w:sz="8" w:space="0" w:color="5353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H w:val="nil"/>
          <w:insideV w:val="single" w:sz="8" w:space="0" w:color="5353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band1Vert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  <w:shd w:val="clear" w:color="auto" w:fill="D4D4D4" w:themeFill="accent3" w:themeFillTint="3F"/>
      </w:tcPr>
    </w:tblStylePr>
    <w:tblStylePr w:type="band1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V w:val="single" w:sz="8" w:space="0" w:color="535353" w:themeColor="accent3"/>
        </w:tcBorders>
        <w:shd w:val="clear" w:color="auto" w:fill="D4D4D4" w:themeFill="accent3" w:themeFillTint="3F"/>
      </w:tcPr>
    </w:tblStylePr>
    <w:tblStylePr w:type="band2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V w:val="single" w:sz="8" w:space="0" w:color="535353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  <w:insideH w:val="single" w:sz="8" w:space="0" w:color="FFE9B4" w:themeColor="accent4"/>
        <w:insideV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18" w:space="0" w:color="FFE9B4" w:themeColor="accent4"/>
          <w:right w:val="single" w:sz="8" w:space="0" w:color="FFE9B4" w:themeColor="accent4"/>
          <w:insideH w:val="nil"/>
          <w:insideV w:val="single" w:sz="8" w:space="0" w:color="FFE9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H w:val="nil"/>
          <w:insideV w:val="single" w:sz="8" w:space="0" w:color="FFE9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band1Vert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  <w:shd w:val="clear" w:color="auto" w:fill="FFF9EC" w:themeFill="accent4" w:themeFillTint="3F"/>
      </w:tcPr>
    </w:tblStylePr>
    <w:tblStylePr w:type="band1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V w:val="single" w:sz="8" w:space="0" w:color="FFE9B4" w:themeColor="accent4"/>
        </w:tcBorders>
        <w:shd w:val="clear" w:color="auto" w:fill="FFF9EC" w:themeFill="accent4" w:themeFillTint="3F"/>
      </w:tcPr>
    </w:tblStylePr>
    <w:tblStylePr w:type="band2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V w:val="single" w:sz="8" w:space="0" w:color="FFE9B4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  <w:insideH w:val="single" w:sz="8" w:space="0" w:color="3C4C7D" w:themeColor="accent5"/>
        <w:insideV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18" w:space="0" w:color="3C4C7D" w:themeColor="accent5"/>
          <w:right w:val="single" w:sz="8" w:space="0" w:color="3C4C7D" w:themeColor="accent5"/>
          <w:insideH w:val="nil"/>
          <w:insideV w:val="single" w:sz="8" w:space="0" w:color="3C4C7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H w:val="nil"/>
          <w:insideV w:val="single" w:sz="8" w:space="0" w:color="3C4C7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band1Vert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  <w:shd w:val="clear" w:color="auto" w:fill="C8CFE5" w:themeFill="accent5" w:themeFillTint="3F"/>
      </w:tcPr>
    </w:tblStylePr>
    <w:tblStylePr w:type="band1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V w:val="single" w:sz="8" w:space="0" w:color="3C4C7D" w:themeColor="accent5"/>
        </w:tcBorders>
        <w:shd w:val="clear" w:color="auto" w:fill="C8CFE5" w:themeFill="accent5" w:themeFillTint="3F"/>
      </w:tcPr>
    </w:tblStylePr>
    <w:tblStylePr w:type="band2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V w:val="single" w:sz="8" w:space="0" w:color="3C4C7D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  <w:insideH w:val="single" w:sz="8" w:space="0" w:color="81AFD9" w:themeColor="accent6"/>
        <w:insideV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18" w:space="0" w:color="81AFD9" w:themeColor="accent6"/>
          <w:right w:val="single" w:sz="8" w:space="0" w:color="81AFD9" w:themeColor="accent6"/>
          <w:insideH w:val="nil"/>
          <w:insideV w:val="single" w:sz="8" w:space="0" w:color="81AFD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H w:val="nil"/>
          <w:insideV w:val="single" w:sz="8" w:space="0" w:color="81AFD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band1Vert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  <w:shd w:val="clear" w:color="auto" w:fill="DFEBF5" w:themeFill="accent6" w:themeFillTint="3F"/>
      </w:tcPr>
    </w:tblStylePr>
    <w:tblStylePr w:type="band1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V w:val="single" w:sz="8" w:space="0" w:color="81AFD9" w:themeColor="accent6"/>
        </w:tcBorders>
        <w:shd w:val="clear" w:color="auto" w:fill="DFEBF5" w:themeFill="accent6" w:themeFillTint="3F"/>
      </w:tcPr>
    </w:tblStylePr>
    <w:tblStylePr w:type="band2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V w:val="single" w:sz="8" w:space="0" w:color="81AFD9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band1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band1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band1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band1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band1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band1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01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8" w:space="0" w:color="0D9184" w:themeColor="accent1"/>
        <w:bottom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9184" w:themeColor="accent1"/>
          <w:left w:val="nil"/>
          <w:bottom w:val="single" w:sz="8" w:space="0" w:color="0D91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9184" w:themeColor="accent1"/>
          <w:left w:val="nil"/>
          <w:bottom w:val="single" w:sz="8" w:space="0" w:color="0D91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8" w:space="0" w:color="D6F1EE" w:themeColor="accent2"/>
        <w:bottom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1EE" w:themeColor="accent2"/>
          <w:left w:val="nil"/>
          <w:bottom w:val="single" w:sz="8" w:space="0" w:color="D6F1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1EE" w:themeColor="accent2"/>
          <w:left w:val="nil"/>
          <w:bottom w:val="single" w:sz="8" w:space="0" w:color="D6F1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8" w:space="0" w:color="535353" w:themeColor="accent3"/>
        <w:bottom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accent3"/>
          <w:left w:val="nil"/>
          <w:bottom w:val="single" w:sz="8" w:space="0" w:color="5353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accent3"/>
          <w:left w:val="nil"/>
          <w:bottom w:val="single" w:sz="8" w:space="0" w:color="5353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8" w:space="0" w:color="FFE9B4" w:themeColor="accent4"/>
        <w:bottom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9B4" w:themeColor="accent4"/>
          <w:left w:val="nil"/>
          <w:bottom w:val="single" w:sz="8" w:space="0" w:color="FFE9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9B4" w:themeColor="accent4"/>
          <w:left w:val="nil"/>
          <w:bottom w:val="single" w:sz="8" w:space="0" w:color="FFE9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8" w:space="0" w:color="3C4C7D" w:themeColor="accent5"/>
        <w:bottom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C7D" w:themeColor="accent5"/>
          <w:left w:val="nil"/>
          <w:bottom w:val="single" w:sz="8" w:space="0" w:color="3C4C7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C7D" w:themeColor="accent5"/>
          <w:left w:val="nil"/>
          <w:bottom w:val="single" w:sz="8" w:space="0" w:color="3C4C7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8" w:space="0" w:color="81AFD9" w:themeColor="accent6"/>
        <w:bottom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FD9" w:themeColor="accent6"/>
          <w:left w:val="nil"/>
          <w:bottom w:val="single" w:sz="8" w:space="0" w:color="81AFD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FD9" w:themeColor="accent6"/>
          <w:left w:val="nil"/>
          <w:bottom w:val="single" w:sz="8" w:space="0" w:color="81AFD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E01BDB"/>
  </w:style>
  <w:style w:type="paragraph" w:styleId="Liste">
    <w:name w:val="List"/>
    <w:basedOn w:val="Normal"/>
    <w:uiPriority w:val="99"/>
    <w:semiHidden/>
    <w:rsid w:val="00E01B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E01B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E01B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01B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01BDB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rsid w:val="00E01BDB"/>
    <w:pPr>
      <w:numPr>
        <w:numId w:val="4"/>
      </w:numPr>
      <w:contextualSpacing/>
    </w:pPr>
  </w:style>
  <w:style w:type="paragraph" w:styleId="Punktliste2">
    <w:name w:val="List Bullet 2"/>
    <w:basedOn w:val="Normal"/>
    <w:uiPriority w:val="99"/>
    <w:semiHidden/>
    <w:rsid w:val="00E01BDB"/>
    <w:pPr>
      <w:numPr>
        <w:numId w:val="5"/>
      </w:numPr>
      <w:contextualSpacing/>
    </w:pPr>
  </w:style>
  <w:style w:type="paragraph" w:styleId="Punktliste3">
    <w:name w:val="List Bullet 3"/>
    <w:basedOn w:val="Normal"/>
    <w:uiPriority w:val="99"/>
    <w:semiHidden/>
    <w:rsid w:val="00E01BDB"/>
    <w:pPr>
      <w:numPr>
        <w:numId w:val="6"/>
      </w:numPr>
      <w:contextualSpacing/>
    </w:pPr>
  </w:style>
  <w:style w:type="paragraph" w:styleId="Punktliste4">
    <w:name w:val="List Bullet 4"/>
    <w:basedOn w:val="Normal"/>
    <w:uiPriority w:val="99"/>
    <w:semiHidden/>
    <w:rsid w:val="00E01BDB"/>
    <w:pPr>
      <w:numPr>
        <w:numId w:val="7"/>
      </w:numPr>
      <w:contextualSpacing/>
    </w:pPr>
  </w:style>
  <w:style w:type="paragraph" w:styleId="Punktliste5">
    <w:name w:val="List Bullet 5"/>
    <w:basedOn w:val="Normal"/>
    <w:uiPriority w:val="99"/>
    <w:semiHidden/>
    <w:rsid w:val="00E01BDB"/>
    <w:pPr>
      <w:numPr>
        <w:numId w:val="8"/>
      </w:numPr>
      <w:contextualSpacing/>
    </w:pPr>
  </w:style>
  <w:style w:type="paragraph" w:styleId="Liste-forts">
    <w:name w:val="List Continue"/>
    <w:basedOn w:val="Normal"/>
    <w:uiPriority w:val="99"/>
    <w:semiHidden/>
    <w:rsid w:val="00E01BD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E01BD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E01BD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E01BD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E01BDB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99"/>
    <w:semiHidden/>
    <w:rsid w:val="00E01BDB"/>
    <w:pPr>
      <w:numPr>
        <w:numId w:val="9"/>
      </w:numPr>
      <w:contextualSpacing/>
    </w:pPr>
  </w:style>
  <w:style w:type="paragraph" w:styleId="Nummerertliste2">
    <w:name w:val="List Number 2"/>
    <w:basedOn w:val="Normal"/>
    <w:uiPriority w:val="99"/>
    <w:semiHidden/>
    <w:rsid w:val="00E01BDB"/>
    <w:pPr>
      <w:numPr>
        <w:numId w:val="10"/>
      </w:numPr>
      <w:contextualSpacing/>
    </w:pPr>
  </w:style>
  <w:style w:type="paragraph" w:styleId="Nummerertliste3">
    <w:name w:val="List Number 3"/>
    <w:basedOn w:val="Normal"/>
    <w:uiPriority w:val="99"/>
    <w:semiHidden/>
    <w:rsid w:val="00E01BDB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E01BDB"/>
    <w:pPr>
      <w:numPr>
        <w:numId w:val="12"/>
      </w:numPr>
      <w:contextualSpacing/>
    </w:pPr>
  </w:style>
  <w:style w:type="paragraph" w:styleId="Nummerertliste5">
    <w:name w:val="List Number 5"/>
    <w:basedOn w:val="Normal"/>
    <w:uiPriority w:val="99"/>
    <w:semiHidden/>
    <w:rsid w:val="00E01BDB"/>
    <w:pPr>
      <w:numPr>
        <w:numId w:val="13"/>
      </w:numPr>
      <w:contextualSpacing/>
    </w:pPr>
  </w:style>
  <w:style w:type="paragraph" w:styleId="Listeavsnitt">
    <w:name w:val="List Paragraph"/>
    <w:basedOn w:val="Normal"/>
    <w:link w:val="ListeavsnittTegn"/>
    <w:uiPriority w:val="34"/>
    <w:qFormat/>
    <w:rsid w:val="00C531E2"/>
    <w:pPr>
      <w:numPr>
        <w:numId w:val="17"/>
      </w:numPr>
      <w:contextualSpacing/>
    </w:pPr>
  </w:style>
  <w:style w:type="table" w:styleId="Listetabell1lys">
    <w:name w:val="List Table 1 Light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2">
    <w:name w:val="List Table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bottom w:val="single" w:sz="4" w:space="0" w:color="3DEDDB" w:themeColor="accent1" w:themeTint="99"/>
        <w:insideH w:val="single" w:sz="4" w:space="0" w:color="3DED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bottom w:val="single" w:sz="4" w:space="0" w:color="E6F6F4" w:themeColor="accent2" w:themeTint="99"/>
        <w:insideH w:val="single" w:sz="4" w:space="0" w:color="E6F6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bottom w:val="single" w:sz="4" w:space="0" w:color="979797" w:themeColor="accent3" w:themeTint="99"/>
        <w:insideH w:val="single" w:sz="4" w:space="0" w:color="9797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bottom w:val="single" w:sz="4" w:space="0" w:color="FFF1D2" w:themeColor="accent4" w:themeTint="99"/>
        <w:insideH w:val="single" w:sz="4" w:space="0" w:color="FFF1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bottom w:val="single" w:sz="4" w:space="0" w:color="7B8BBF" w:themeColor="accent5" w:themeTint="99"/>
        <w:insideH w:val="single" w:sz="4" w:space="0" w:color="7B8B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bottom w:val="single" w:sz="4" w:space="0" w:color="B3CEE8" w:themeColor="accent6" w:themeTint="99"/>
        <w:insideH w:val="single" w:sz="4" w:space="0" w:color="B3CE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3">
    <w:name w:val="List Table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0D9184" w:themeColor="accent1"/>
        <w:left w:val="single" w:sz="4" w:space="0" w:color="0D9184" w:themeColor="accent1"/>
        <w:bottom w:val="single" w:sz="4" w:space="0" w:color="0D9184" w:themeColor="accent1"/>
        <w:right w:val="single" w:sz="4" w:space="0" w:color="0D91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9184" w:themeColor="accent1"/>
          <w:right w:val="single" w:sz="4" w:space="0" w:color="0D9184" w:themeColor="accent1"/>
        </w:tcBorders>
      </w:tcPr>
    </w:tblStylePr>
    <w:tblStylePr w:type="band1Horz">
      <w:tblPr/>
      <w:tcPr>
        <w:tcBorders>
          <w:top w:val="single" w:sz="4" w:space="0" w:color="0D9184" w:themeColor="accent1"/>
          <w:bottom w:val="single" w:sz="4" w:space="0" w:color="0D91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9184" w:themeColor="accent1"/>
          <w:left w:val="nil"/>
        </w:tcBorders>
      </w:tcPr>
    </w:tblStylePr>
    <w:tblStylePr w:type="swCell">
      <w:tblPr/>
      <w:tcPr>
        <w:tcBorders>
          <w:top w:val="double" w:sz="4" w:space="0" w:color="0D918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D6F1EE" w:themeColor="accent2"/>
        <w:left w:val="single" w:sz="4" w:space="0" w:color="D6F1EE" w:themeColor="accent2"/>
        <w:bottom w:val="single" w:sz="4" w:space="0" w:color="D6F1EE" w:themeColor="accent2"/>
        <w:right w:val="single" w:sz="4" w:space="0" w:color="D6F1E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F1EE" w:themeColor="accent2"/>
          <w:right w:val="single" w:sz="4" w:space="0" w:color="D6F1EE" w:themeColor="accent2"/>
        </w:tcBorders>
      </w:tcPr>
    </w:tblStylePr>
    <w:tblStylePr w:type="band1Horz">
      <w:tblPr/>
      <w:tcPr>
        <w:tcBorders>
          <w:top w:val="single" w:sz="4" w:space="0" w:color="D6F1EE" w:themeColor="accent2"/>
          <w:bottom w:val="single" w:sz="4" w:space="0" w:color="D6F1E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F1EE" w:themeColor="accent2"/>
          <w:left w:val="nil"/>
        </w:tcBorders>
      </w:tcPr>
    </w:tblStylePr>
    <w:tblStylePr w:type="swCell">
      <w:tblPr/>
      <w:tcPr>
        <w:tcBorders>
          <w:top w:val="double" w:sz="4" w:space="0" w:color="D6F1EE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535353" w:themeColor="accent3"/>
        <w:left w:val="single" w:sz="4" w:space="0" w:color="535353" w:themeColor="accent3"/>
        <w:bottom w:val="single" w:sz="4" w:space="0" w:color="535353" w:themeColor="accent3"/>
        <w:right w:val="single" w:sz="4" w:space="0" w:color="5353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353" w:themeColor="accent3"/>
          <w:right w:val="single" w:sz="4" w:space="0" w:color="535353" w:themeColor="accent3"/>
        </w:tcBorders>
      </w:tcPr>
    </w:tblStylePr>
    <w:tblStylePr w:type="band1Horz">
      <w:tblPr/>
      <w:tcPr>
        <w:tcBorders>
          <w:top w:val="single" w:sz="4" w:space="0" w:color="535353" w:themeColor="accent3"/>
          <w:bottom w:val="single" w:sz="4" w:space="0" w:color="5353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353" w:themeColor="accent3"/>
          <w:left w:val="nil"/>
        </w:tcBorders>
      </w:tcPr>
    </w:tblStylePr>
    <w:tblStylePr w:type="swCell">
      <w:tblPr/>
      <w:tcPr>
        <w:tcBorders>
          <w:top w:val="double" w:sz="4" w:space="0" w:color="535353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E9B4" w:themeColor="accent4"/>
        <w:left w:val="single" w:sz="4" w:space="0" w:color="FFE9B4" w:themeColor="accent4"/>
        <w:bottom w:val="single" w:sz="4" w:space="0" w:color="FFE9B4" w:themeColor="accent4"/>
        <w:right w:val="single" w:sz="4" w:space="0" w:color="FFE9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9B4" w:themeColor="accent4"/>
          <w:right w:val="single" w:sz="4" w:space="0" w:color="FFE9B4" w:themeColor="accent4"/>
        </w:tcBorders>
      </w:tcPr>
    </w:tblStylePr>
    <w:tblStylePr w:type="band1Horz">
      <w:tblPr/>
      <w:tcPr>
        <w:tcBorders>
          <w:top w:val="single" w:sz="4" w:space="0" w:color="FFE9B4" w:themeColor="accent4"/>
          <w:bottom w:val="single" w:sz="4" w:space="0" w:color="FFE9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9B4" w:themeColor="accent4"/>
          <w:left w:val="nil"/>
        </w:tcBorders>
      </w:tcPr>
    </w:tblStylePr>
    <w:tblStylePr w:type="swCell">
      <w:tblPr/>
      <w:tcPr>
        <w:tcBorders>
          <w:top w:val="double" w:sz="4" w:space="0" w:color="FFE9B4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C4C7D" w:themeColor="accent5"/>
        <w:left w:val="single" w:sz="4" w:space="0" w:color="3C4C7D" w:themeColor="accent5"/>
        <w:bottom w:val="single" w:sz="4" w:space="0" w:color="3C4C7D" w:themeColor="accent5"/>
        <w:right w:val="single" w:sz="4" w:space="0" w:color="3C4C7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4C7D" w:themeColor="accent5"/>
          <w:right w:val="single" w:sz="4" w:space="0" w:color="3C4C7D" w:themeColor="accent5"/>
        </w:tcBorders>
      </w:tcPr>
    </w:tblStylePr>
    <w:tblStylePr w:type="band1Horz">
      <w:tblPr/>
      <w:tcPr>
        <w:tcBorders>
          <w:top w:val="single" w:sz="4" w:space="0" w:color="3C4C7D" w:themeColor="accent5"/>
          <w:bottom w:val="single" w:sz="4" w:space="0" w:color="3C4C7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4C7D" w:themeColor="accent5"/>
          <w:left w:val="nil"/>
        </w:tcBorders>
      </w:tcPr>
    </w:tblStylePr>
    <w:tblStylePr w:type="swCell">
      <w:tblPr/>
      <w:tcPr>
        <w:tcBorders>
          <w:top w:val="double" w:sz="4" w:space="0" w:color="3C4C7D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81AFD9" w:themeColor="accent6"/>
        <w:left w:val="single" w:sz="4" w:space="0" w:color="81AFD9" w:themeColor="accent6"/>
        <w:bottom w:val="single" w:sz="4" w:space="0" w:color="81AFD9" w:themeColor="accent6"/>
        <w:right w:val="single" w:sz="4" w:space="0" w:color="81AFD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AFD9" w:themeColor="accent6"/>
          <w:right w:val="single" w:sz="4" w:space="0" w:color="81AFD9" w:themeColor="accent6"/>
        </w:tcBorders>
      </w:tcPr>
    </w:tblStylePr>
    <w:tblStylePr w:type="band1Horz">
      <w:tblPr/>
      <w:tcPr>
        <w:tcBorders>
          <w:top w:val="single" w:sz="4" w:space="0" w:color="81AFD9" w:themeColor="accent6"/>
          <w:bottom w:val="single" w:sz="4" w:space="0" w:color="81AFD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AFD9" w:themeColor="accent6"/>
          <w:left w:val="nil"/>
        </w:tcBorders>
      </w:tcPr>
    </w:tblStylePr>
    <w:tblStylePr w:type="swCell">
      <w:tblPr/>
      <w:tcPr>
        <w:tcBorders>
          <w:top w:val="double" w:sz="4" w:space="0" w:color="81AFD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9184" w:themeColor="accent1"/>
          <w:left w:val="single" w:sz="4" w:space="0" w:color="0D9184" w:themeColor="accent1"/>
          <w:bottom w:val="single" w:sz="4" w:space="0" w:color="0D9184" w:themeColor="accent1"/>
          <w:right w:val="single" w:sz="4" w:space="0" w:color="0D9184" w:themeColor="accent1"/>
          <w:insideH w:val="nil"/>
        </w:tcBorders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1EE" w:themeColor="accent2"/>
          <w:left w:val="single" w:sz="4" w:space="0" w:color="D6F1EE" w:themeColor="accent2"/>
          <w:bottom w:val="single" w:sz="4" w:space="0" w:color="D6F1EE" w:themeColor="accent2"/>
          <w:right w:val="single" w:sz="4" w:space="0" w:color="D6F1EE" w:themeColor="accent2"/>
          <w:insideH w:val="nil"/>
        </w:tcBorders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accent3"/>
          <w:left w:val="single" w:sz="4" w:space="0" w:color="535353" w:themeColor="accent3"/>
          <w:bottom w:val="single" w:sz="4" w:space="0" w:color="535353" w:themeColor="accent3"/>
          <w:right w:val="single" w:sz="4" w:space="0" w:color="535353" w:themeColor="accent3"/>
          <w:insideH w:val="nil"/>
        </w:tcBorders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9B4" w:themeColor="accent4"/>
          <w:left w:val="single" w:sz="4" w:space="0" w:color="FFE9B4" w:themeColor="accent4"/>
          <w:bottom w:val="single" w:sz="4" w:space="0" w:color="FFE9B4" w:themeColor="accent4"/>
          <w:right w:val="single" w:sz="4" w:space="0" w:color="FFE9B4" w:themeColor="accent4"/>
          <w:insideH w:val="nil"/>
        </w:tcBorders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4C7D" w:themeColor="accent5"/>
          <w:left w:val="single" w:sz="4" w:space="0" w:color="3C4C7D" w:themeColor="accent5"/>
          <w:bottom w:val="single" w:sz="4" w:space="0" w:color="3C4C7D" w:themeColor="accent5"/>
          <w:right w:val="single" w:sz="4" w:space="0" w:color="3C4C7D" w:themeColor="accent5"/>
          <w:insideH w:val="nil"/>
        </w:tcBorders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FD9" w:themeColor="accent6"/>
          <w:left w:val="single" w:sz="4" w:space="0" w:color="81AFD9" w:themeColor="accent6"/>
          <w:bottom w:val="single" w:sz="4" w:space="0" w:color="81AFD9" w:themeColor="accent6"/>
          <w:right w:val="single" w:sz="4" w:space="0" w:color="81AFD9" w:themeColor="accent6"/>
          <w:insideH w:val="nil"/>
        </w:tcBorders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9184" w:themeColor="accent1"/>
        <w:left w:val="single" w:sz="24" w:space="0" w:color="0D9184" w:themeColor="accent1"/>
        <w:bottom w:val="single" w:sz="24" w:space="0" w:color="0D9184" w:themeColor="accent1"/>
        <w:right w:val="single" w:sz="24" w:space="0" w:color="0D9184" w:themeColor="accent1"/>
      </w:tblBorders>
    </w:tblPr>
    <w:tcPr>
      <w:shd w:val="clear" w:color="auto" w:fill="0D91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1EE" w:themeColor="accent2"/>
        <w:left w:val="single" w:sz="24" w:space="0" w:color="D6F1EE" w:themeColor="accent2"/>
        <w:bottom w:val="single" w:sz="24" w:space="0" w:color="D6F1EE" w:themeColor="accent2"/>
        <w:right w:val="single" w:sz="24" w:space="0" w:color="D6F1EE" w:themeColor="accent2"/>
      </w:tblBorders>
    </w:tblPr>
    <w:tcPr>
      <w:shd w:val="clear" w:color="auto" w:fill="D6F1E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5353" w:themeColor="accent3"/>
        <w:left w:val="single" w:sz="24" w:space="0" w:color="535353" w:themeColor="accent3"/>
        <w:bottom w:val="single" w:sz="24" w:space="0" w:color="535353" w:themeColor="accent3"/>
        <w:right w:val="single" w:sz="24" w:space="0" w:color="535353" w:themeColor="accent3"/>
      </w:tblBorders>
    </w:tblPr>
    <w:tcPr>
      <w:shd w:val="clear" w:color="auto" w:fill="5353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9B4" w:themeColor="accent4"/>
        <w:left w:val="single" w:sz="24" w:space="0" w:color="FFE9B4" w:themeColor="accent4"/>
        <w:bottom w:val="single" w:sz="24" w:space="0" w:color="FFE9B4" w:themeColor="accent4"/>
        <w:right w:val="single" w:sz="24" w:space="0" w:color="FFE9B4" w:themeColor="accent4"/>
      </w:tblBorders>
    </w:tblPr>
    <w:tcPr>
      <w:shd w:val="clear" w:color="auto" w:fill="FFE9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4C7D" w:themeColor="accent5"/>
        <w:left w:val="single" w:sz="24" w:space="0" w:color="3C4C7D" w:themeColor="accent5"/>
        <w:bottom w:val="single" w:sz="24" w:space="0" w:color="3C4C7D" w:themeColor="accent5"/>
        <w:right w:val="single" w:sz="24" w:space="0" w:color="3C4C7D" w:themeColor="accent5"/>
      </w:tblBorders>
    </w:tblPr>
    <w:tcPr>
      <w:shd w:val="clear" w:color="auto" w:fill="3C4C7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AFD9" w:themeColor="accent6"/>
        <w:left w:val="single" w:sz="24" w:space="0" w:color="81AFD9" w:themeColor="accent6"/>
        <w:bottom w:val="single" w:sz="24" w:space="0" w:color="81AFD9" w:themeColor="accent6"/>
        <w:right w:val="single" w:sz="24" w:space="0" w:color="81AFD9" w:themeColor="accent6"/>
      </w:tblBorders>
    </w:tblPr>
    <w:tcPr>
      <w:shd w:val="clear" w:color="auto" w:fill="81AFD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0D9184" w:themeColor="accent1"/>
        <w:bottom w:val="single" w:sz="4" w:space="0" w:color="0D91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91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D6F1EE" w:themeColor="accent2"/>
        <w:bottom w:val="single" w:sz="4" w:space="0" w:color="D6F1E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6F1E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535353" w:themeColor="accent3"/>
        <w:bottom w:val="single" w:sz="4" w:space="0" w:color="5353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53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E9B4" w:themeColor="accent4"/>
        <w:bottom w:val="single" w:sz="4" w:space="0" w:color="FFE9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9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3C4C7D" w:themeColor="accent5"/>
        <w:bottom w:val="single" w:sz="4" w:space="0" w:color="3C4C7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4C7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81AFD9" w:themeColor="accent6"/>
        <w:bottom w:val="single" w:sz="4" w:space="0" w:color="81AFD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1AFD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91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91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91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91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F1E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F1E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F1E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F1E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53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53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53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53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9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9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9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9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4C7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4C7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4C7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4C7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AF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AF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AF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AF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E01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439CA"/>
    <w:rPr>
      <w:rFonts w:ascii="Consolas" w:hAnsi="Consolas"/>
      <w:sz w:val="20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14E2CD" w:themeColor="accent1" w:themeTint="BF"/>
        <w:left w:val="single" w:sz="8" w:space="0" w:color="14E2CD" w:themeColor="accent1" w:themeTint="BF"/>
        <w:bottom w:val="single" w:sz="8" w:space="0" w:color="14E2CD" w:themeColor="accent1" w:themeTint="BF"/>
        <w:right w:val="single" w:sz="8" w:space="0" w:color="14E2CD" w:themeColor="accent1" w:themeTint="BF"/>
        <w:insideH w:val="single" w:sz="8" w:space="0" w:color="14E2CD" w:themeColor="accent1" w:themeTint="BF"/>
        <w:insideV w:val="single" w:sz="8" w:space="0" w:color="14E2CD" w:themeColor="accent1" w:themeTint="BF"/>
      </w:tblBorders>
    </w:tblPr>
    <w:tcPr>
      <w:shd w:val="clear" w:color="auto" w:fill="AFF8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4E2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shd w:val="clear" w:color="auto" w:fill="5EF0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E0F4F2" w:themeColor="accent2" w:themeTint="BF"/>
        <w:left w:val="single" w:sz="8" w:space="0" w:color="E0F4F2" w:themeColor="accent2" w:themeTint="BF"/>
        <w:bottom w:val="single" w:sz="8" w:space="0" w:color="E0F4F2" w:themeColor="accent2" w:themeTint="BF"/>
        <w:right w:val="single" w:sz="8" w:space="0" w:color="E0F4F2" w:themeColor="accent2" w:themeTint="BF"/>
        <w:insideH w:val="single" w:sz="8" w:space="0" w:color="E0F4F2" w:themeColor="accent2" w:themeTint="BF"/>
        <w:insideV w:val="single" w:sz="8" w:space="0" w:color="E0F4F2" w:themeColor="accent2" w:themeTint="BF"/>
      </w:tblBorders>
    </w:tblPr>
    <w:tcPr>
      <w:shd w:val="clear" w:color="auto" w:fill="F4F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4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shd w:val="clear" w:color="auto" w:fill="EAF8F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7E7E7E" w:themeColor="accent3" w:themeTint="BF"/>
        <w:left w:val="single" w:sz="8" w:space="0" w:color="7E7E7E" w:themeColor="accent3" w:themeTint="BF"/>
        <w:bottom w:val="single" w:sz="8" w:space="0" w:color="7E7E7E" w:themeColor="accent3" w:themeTint="BF"/>
        <w:right w:val="single" w:sz="8" w:space="0" w:color="7E7E7E" w:themeColor="accent3" w:themeTint="BF"/>
        <w:insideH w:val="single" w:sz="8" w:space="0" w:color="7E7E7E" w:themeColor="accent3" w:themeTint="BF"/>
        <w:insideV w:val="single" w:sz="8" w:space="0" w:color="7E7E7E" w:themeColor="accent3" w:themeTint="BF"/>
      </w:tblBorders>
    </w:tblPr>
    <w:tcPr>
      <w:shd w:val="clear" w:color="auto" w:fill="D4D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7E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EC6" w:themeColor="accent4" w:themeTint="BF"/>
        <w:left w:val="single" w:sz="8" w:space="0" w:color="FFEEC6" w:themeColor="accent4" w:themeTint="BF"/>
        <w:bottom w:val="single" w:sz="8" w:space="0" w:color="FFEEC6" w:themeColor="accent4" w:themeTint="BF"/>
        <w:right w:val="single" w:sz="8" w:space="0" w:color="FFEEC6" w:themeColor="accent4" w:themeTint="BF"/>
        <w:insideH w:val="single" w:sz="8" w:space="0" w:color="FFEEC6" w:themeColor="accent4" w:themeTint="BF"/>
        <w:insideV w:val="single" w:sz="8" w:space="0" w:color="FFEEC6" w:themeColor="accent4" w:themeTint="BF"/>
      </w:tblBorders>
    </w:tblPr>
    <w:tcPr>
      <w:shd w:val="clear" w:color="auto" w:fill="FFF9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E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shd w:val="clear" w:color="auto" w:fill="FFF3D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A6FB0" w:themeColor="accent5" w:themeTint="BF"/>
        <w:left w:val="single" w:sz="8" w:space="0" w:color="5A6FB0" w:themeColor="accent5" w:themeTint="BF"/>
        <w:bottom w:val="single" w:sz="8" w:space="0" w:color="5A6FB0" w:themeColor="accent5" w:themeTint="BF"/>
        <w:right w:val="single" w:sz="8" w:space="0" w:color="5A6FB0" w:themeColor="accent5" w:themeTint="BF"/>
        <w:insideH w:val="single" w:sz="8" w:space="0" w:color="5A6FB0" w:themeColor="accent5" w:themeTint="BF"/>
        <w:insideV w:val="single" w:sz="8" w:space="0" w:color="5A6FB0" w:themeColor="accent5" w:themeTint="BF"/>
      </w:tblBorders>
    </w:tblPr>
    <w:tcPr>
      <w:shd w:val="clear" w:color="auto" w:fill="C8CF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6F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shd w:val="clear" w:color="auto" w:fill="919FC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A0C2E2" w:themeColor="accent6" w:themeTint="BF"/>
        <w:left w:val="single" w:sz="8" w:space="0" w:color="A0C2E2" w:themeColor="accent6" w:themeTint="BF"/>
        <w:bottom w:val="single" w:sz="8" w:space="0" w:color="A0C2E2" w:themeColor="accent6" w:themeTint="BF"/>
        <w:right w:val="single" w:sz="8" w:space="0" w:color="A0C2E2" w:themeColor="accent6" w:themeTint="BF"/>
        <w:insideH w:val="single" w:sz="8" w:space="0" w:color="A0C2E2" w:themeColor="accent6" w:themeTint="BF"/>
        <w:insideV w:val="single" w:sz="8" w:space="0" w:color="A0C2E2" w:themeColor="accent6" w:themeTint="BF"/>
      </w:tblBorders>
    </w:tblPr>
    <w:tcPr>
      <w:shd w:val="clear" w:color="auto" w:fill="DFEB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C2E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shd w:val="clear" w:color="auto" w:fill="C0D6EC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  <w:insideH w:val="single" w:sz="8" w:space="0" w:color="0D9184" w:themeColor="accent1"/>
        <w:insideV w:val="single" w:sz="8" w:space="0" w:color="0D9184" w:themeColor="accent1"/>
      </w:tblBorders>
    </w:tblPr>
    <w:tcPr>
      <w:shd w:val="clear" w:color="auto" w:fill="AFF8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C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9F3" w:themeFill="accent1" w:themeFillTint="33"/>
      </w:tc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tcBorders>
          <w:insideH w:val="single" w:sz="6" w:space="0" w:color="0D9184" w:themeColor="accent1"/>
          <w:insideV w:val="single" w:sz="6" w:space="0" w:color="0D9184" w:themeColor="accent1"/>
        </w:tcBorders>
        <w:shd w:val="clear" w:color="auto" w:fill="5EF0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  <w:insideH w:val="single" w:sz="8" w:space="0" w:color="D6F1EE" w:themeColor="accent2"/>
        <w:insideV w:val="single" w:sz="8" w:space="0" w:color="D6F1EE" w:themeColor="accent2"/>
      </w:tblBorders>
    </w:tblPr>
    <w:tcPr>
      <w:shd w:val="clear" w:color="auto" w:fill="F4F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D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CFB" w:themeFill="accent2" w:themeFillTint="33"/>
      </w:tc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tcBorders>
          <w:insideH w:val="single" w:sz="6" w:space="0" w:color="D6F1EE" w:themeColor="accent2"/>
          <w:insideV w:val="single" w:sz="6" w:space="0" w:color="D6F1EE" w:themeColor="accent2"/>
        </w:tcBorders>
        <w:shd w:val="clear" w:color="auto" w:fill="EAF8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  <w:insideH w:val="single" w:sz="8" w:space="0" w:color="535353" w:themeColor="accent3"/>
        <w:insideV w:val="single" w:sz="8" w:space="0" w:color="535353" w:themeColor="accent3"/>
      </w:tblBorders>
    </w:tblPr>
    <w:tcPr>
      <w:shd w:val="clear" w:color="auto" w:fill="D4D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C" w:themeFill="accent3" w:themeFillTint="33"/>
      </w:tc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tcBorders>
          <w:insideH w:val="single" w:sz="6" w:space="0" w:color="535353" w:themeColor="accent3"/>
          <w:insideV w:val="single" w:sz="6" w:space="0" w:color="535353" w:themeColor="accent3"/>
        </w:tcBorders>
        <w:shd w:val="clear" w:color="auto" w:fill="A9A9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  <w:insideH w:val="single" w:sz="8" w:space="0" w:color="FFE9B4" w:themeColor="accent4"/>
        <w:insideV w:val="single" w:sz="8" w:space="0" w:color="FFE9B4" w:themeColor="accent4"/>
      </w:tblBorders>
    </w:tblPr>
    <w:tcPr>
      <w:shd w:val="clear" w:color="auto" w:fill="FFF9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0" w:themeFill="accent4" w:themeFillTint="33"/>
      </w:tc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tcBorders>
          <w:insideH w:val="single" w:sz="6" w:space="0" w:color="FFE9B4" w:themeColor="accent4"/>
          <w:insideV w:val="single" w:sz="6" w:space="0" w:color="FFE9B4" w:themeColor="accent4"/>
        </w:tcBorders>
        <w:shd w:val="clear" w:color="auto" w:fill="FFF3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  <w:insideH w:val="single" w:sz="8" w:space="0" w:color="3C4C7D" w:themeColor="accent5"/>
        <w:insideV w:val="single" w:sz="8" w:space="0" w:color="3C4C7D" w:themeColor="accent5"/>
      </w:tblBorders>
    </w:tblPr>
    <w:tcPr>
      <w:shd w:val="clear" w:color="auto" w:fill="C8C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8EA" w:themeFill="accent5" w:themeFillTint="33"/>
      </w:tc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tcBorders>
          <w:insideH w:val="single" w:sz="6" w:space="0" w:color="3C4C7D" w:themeColor="accent5"/>
          <w:insideV w:val="single" w:sz="6" w:space="0" w:color="3C4C7D" w:themeColor="accent5"/>
        </w:tcBorders>
        <w:shd w:val="clear" w:color="auto" w:fill="919F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  <w:insideH w:val="single" w:sz="8" w:space="0" w:color="81AFD9" w:themeColor="accent6"/>
        <w:insideV w:val="single" w:sz="8" w:space="0" w:color="81AFD9" w:themeColor="accent6"/>
      </w:tblBorders>
    </w:tblPr>
    <w:tcPr>
      <w:shd w:val="clear" w:color="auto" w:fill="DFEB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7" w:themeFill="accent6" w:themeFillTint="33"/>
      </w:tc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tcBorders>
          <w:insideH w:val="single" w:sz="6" w:space="0" w:color="81AFD9" w:themeColor="accent6"/>
          <w:insideV w:val="single" w:sz="6" w:space="0" w:color="81AFD9" w:themeColor="accent6"/>
        </w:tcBorders>
        <w:shd w:val="clear" w:color="auto" w:fill="C0D6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8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91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91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91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F0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F0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1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1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F1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8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8F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3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9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9A9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9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9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9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3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3D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F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C7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C7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4C7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F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FC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B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FD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FD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AFD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6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6EC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bottom w:val="single" w:sz="8" w:space="0" w:color="0D91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9184" w:themeColor="accent1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0D9184" w:themeColor="accent1"/>
          <w:bottom w:val="single" w:sz="8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9184" w:themeColor="accent1"/>
          <w:bottom w:val="single" w:sz="8" w:space="0" w:color="0D9184" w:themeColor="accent1"/>
        </w:tcBorders>
      </w:tcPr>
    </w:tblStylePr>
    <w:tblStylePr w:type="band1Vert">
      <w:tblPr/>
      <w:tcPr>
        <w:shd w:val="clear" w:color="auto" w:fill="AFF8F0" w:themeFill="accent1" w:themeFillTint="3F"/>
      </w:tcPr>
    </w:tblStylePr>
    <w:tblStylePr w:type="band1Horz">
      <w:tblPr/>
      <w:tcPr>
        <w:shd w:val="clear" w:color="auto" w:fill="AFF8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bottom w:val="single" w:sz="8" w:space="0" w:color="D6F1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F1EE" w:themeColor="accent2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D6F1EE" w:themeColor="accent2"/>
          <w:bottom w:val="single" w:sz="8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F1EE" w:themeColor="accent2"/>
          <w:bottom w:val="single" w:sz="8" w:space="0" w:color="D6F1EE" w:themeColor="accent2"/>
        </w:tcBorders>
      </w:tcPr>
    </w:tblStylePr>
    <w:tblStylePr w:type="band1Vert">
      <w:tblPr/>
      <w:tcPr>
        <w:shd w:val="clear" w:color="auto" w:fill="F4FBFA" w:themeFill="accent2" w:themeFillTint="3F"/>
      </w:tcPr>
    </w:tblStylePr>
    <w:tblStylePr w:type="band1Horz">
      <w:tblPr/>
      <w:tcPr>
        <w:shd w:val="clear" w:color="auto" w:fill="F4FBFA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bottom w:val="single" w:sz="8" w:space="0" w:color="5353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353" w:themeColor="accent3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535353" w:themeColor="accent3"/>
          <w:bottom w:val="single" w:sz="8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353" w:themeColor="accent3"/>
          <w:bottom w:val="single" w:sz="8" w:space="0" w:color="535353" w:themeColor="accent3"/>
        </w:tcBorders>
      </w:tcPr>
    </w:tblStylePr>
    <w:tblStylePr w:type="band1Vert">
      <w:tblPr/>
      <w:tcPr>
        <w:shd w:val="clear" w:color="auto" w:fill="D4D4D4" w:themeFill="accent3" w:themeFillTint="3F"/>
      </w:tcPr>
    </w:tblStylePr>
    <w:tblStylePr w:type="band1Horz">
      <w:tblPr/>
      <w:tcPr>
        <w:shd w:val="clear" w:color="auto" w:fill="D4D4D4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bottom w:val="single" w:sz="8" w:space="0" w:color="FFE9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9B4" w:themeColor="accent4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FFE9B4" w:themeColor="accent4"/>
          <w:bottom w:val="single" w:sz="8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9B4" w:themeColor="accent4"/>
          <w:bottom w:val="single" w:sz="8" w:space="0" w:color="FFE9B4" w:themeColor="accent4"/>
        </w:tcBorders>
      </w:tcPr>
    </w:tblStylePr>
    <w:tblStylePr w:type="band1Vert">
      <w:tblPr/>
      <w:tcPr>
        <w:shd w:val="clear" w:color="auto" w:fill="FFF9EC" w:themeFill="accent4" w:themeFillTint="3F"/>
      </w:tcPr>
    </w:tblStylePr>
    <w:tblStylePr w:type="band1Horz">
      <w:tblPr/>
      <w:tcPr>
        <w:shd w:val="clear" w:color="auto" w:fill="FFF9EC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bottom w:val="single" w:sz="8" w:space="0" w:color="3C4C7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4C7D" w:themeColor="accent5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3C4C7D" w:themeColor="accent5"/>
          <w:bottom w:val="single" w:sz="8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4C7D" w:themeColor="accent5"/>
          <w:bottom w:val="single" w:sz="8" w:space="0" w:color="3C4C7D" w:themeColor="accent5"/>
        </w:tcBorders>
      </w:tcPr>
    </w:tblStylePr>
    <w:tblStylePr w:type="band1Vert">
      <w:tblPr/>
      <w:tcPr>
        <w:shd w:val="clear" w:color="auto" w:fill="C8CFE5" w:themeFill="accent5" w:themeFillTint="3F"/>
      </w:tcPr>
    </w:tblStylePr>
    <w:tblStylePr w:type="band1Horz">
      <w:tblPr/>
      <w:tcPr>
        <w:shd w:val="clear" w:color="auto" w:fill="C8CFE5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bottom w:val="single" w:sz="8" w:space="0" w:color="81AFD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AFD9" w:themeColor="accent6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81AFD9" w:themeColor="accent6"/>
          <w:bottom w:val="single" w:sz="8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AFD9" w:themeColor="accent6"/>
          <w:bottom w:val="single" w:sz="8" w:space="0" w:color="81AFD9" w:themeColor="accent6"/>
        </w:tcBorders>
      </w:tcPr>
    </w:tblStylePr>
    <w:tblStylePr w:type="band1Vert">
      <w:tblPr/>
      <w:tcPr>
        <w:shd w:val="clear" w:color="auto" w:fill="DFEBF5" w:themeFill="accent6" w:themeFillTint="3F"/>
      </w:tcPr>
    </w:tblStylePr>
    <w:tblStylePr w:type="band1Horz">
      <w:tblPr/>
      <w:tcPr>
        <w:shd w:val="clear" w:color="auto" w:fill="DFEBF5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91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91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91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91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8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F1EE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F1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F1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3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3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3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3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9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9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9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9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4C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4C7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4C7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4C7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AF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AFD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AFD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AFD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B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14E2CD" w:themeColor="accent1" w:themeTint="BF"/>
        <w:left w:val="single" w:sz="8" w:space="0" w:color="14E2CD" w:themeColor="accent1" w:themeTint="BF"/>
        <w:bottom w:val="single" w:sz="8" w:space="0" w:color="14E2CD" w:themeColor="accent1" w:themeTint="BF"/>
        <w:right w:val="single" w:sz="8" w:space="0" w:color="14E2CD" w:themeColor="accent1" w:themeTint="BF"/>
        <w:insideH w:val="single" w:sz="8" w:space="0" w:color="14E2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4E2CD" w:themeColor="accent1" w:themeTint="BF"/>
          <w:left w:val="single" w:sz="8" w:space="0" w:color="14E2CD" w:themeColor="accent1" w:themeTint="BF"/>
          <w:bottom w:val="single" w:sz="8" w:space="0" w:color="14E2CD" w:themeColor="accent1" w:themeTint="BF"/>
          <w:right w:val="single" w:sz="8" w:space="0" w:color="14E2CD" w:themeColor="accent1" w:themeTint="BF"/>
          <w:insideH w:val="nil"/>
          <w:insideV w:val="nil"/>
        </w:tcBorders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E2CD" w:themeColor="accent1" w:themeTint="BF"/>
          <w:left w:val="single" w:sz="8" w:space="0" w:color="14E2CD" w:themeColor="accent1" w:themeTint="BF"/>
          <w:bottom w:val="single" w:sz="8" w:space="0" w:color="14E2CD" w:themeColor="accent1" w:themeTint="BF"/>
          <w:right w:val="single" w:sz="8" w:space="0" w:color="14E2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8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8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E0F4F2" w:themeColor="accent2" w:themeTint="BF"/>
        <w:left w:val="single" w:sz="8" w:space="0" w:color="E0F4F2" w:themeColor="accent2" w:themeTint="BF"/>
        <w:bottom w:val="single" w:sz="8" w:space="0" w:color="E0F4F2" w:themeColor="accent2" w:themeTint="BF"/>
        <w:right w:val="single" w:sz="8" w:space="0" w:color="E0F4F2" w:themeColor="accent2" w:themeTint="BF"/>
        <w:insideH w:val="single" w:sz="8" w:space="0" w:color="E0F4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4F2" w:themeColor="accent2" w:themeTint="BF"/>
          <w:left w:val="single" w:sz="8" w:space="0" w:color="E0F4F2" w:themeColor="accent2" w:themeTint="BF"/>
          <w:bottom w:val="single" w:sz="8" w:space="0" w:color="E0F4F2" w:themeColor="accent2" w:themeTint="BF"/>
          <w:right w:val="single" w:sz="8" w:space="0" w:color="E0F4F2" w:themeColor="accent2" w:themeTint="BF"/>
          <w:insideH w:val="nil"/>
          <w:insideV w:val="nil"/>
        </w:tcBorders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4F2" w:themeColor="accent2" w:themeTint="BF"/>
          <w:left w:val="single" w:sz="8" w:space="0" w:color="E0F4F2" w:themeColor="accent2" w:themeTint="BF"/>
          <w:bottom w:val="single" w:sz="8" w:space="0" w:color="E0F4F2" w:themeColor="accent2" w:themeTint="BF"/>
          <w:right w:val="single" w:sz="8" w:space="0" w:color="E0F4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7E7E7E" w:themeColor="accent3" w:themeTint="BF"/>
        <w:left w:val="single" w:sz="8" w:space="0" w:color="7E7E7E" w:themeColor="accent3" w:themeTint="BF"/>
        <w:bottom w:val="single" w:sz="8" w:space="0" w:color="7E7E7E" w:themeColor="accent3" w:themeTint="BF"/>
        <w:right w:val="single" w:sz="8" w:space="0" w:color="7E7E7E" w:themeColor="accent3" w:themeTint="BF"/>
        <w:insideH w:val="single" w:sz="8" w:space="0" w:color="7E7E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7E7E" w:themeColor="accent3" w:themeTint="BF"/>
          <w:left w:val="single" w:sz="8" w:space="0" w:color="7E7E7E" w:themeColor="accent3" w:themeTint="BF"/>
          <w:bottom w:val="single" w:sz="8" w:space="0" w:color="7E7E7E" w:themeColor="accent3" w:themeTint="BF"/>
          <w:right w:val="single" w:sz="8" w:space="0" w:color="7E7E7E" w:themeColor="accent3" w:themeTint="BF"/>
          <w:insideH w:val="nil"/>
          <w:insideV w:val="nil"/>
        </w:tcBorders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7E7E" w:themeColor="accent3" w:themeTint="BF"/>
          <w:left w:val="single" w:sz="8" w:space="0" w:color="7E7E7E" w:themeColor="accent3" w:themeTint="BF"/>
          <w:bottom w:val="single" w:sz="8" w:space="0" w:color="7E7E7E" w:themeColor="accent3" w:themeTint="BF"/>
          <w:right w:val="single" w:sz="8" w:space="0" w:color="7E7E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EC6" w:themeColor="accent4" w:themeTint="BF"/>
        <w:left w:val="single" w:sz="8" w:space="0" w:color="FFEEC6" w:themeColor="accent4" w:themeTint="BF"/>
        <w:bottom w:val="single" w:sz="8" w:space="0" w:color="FFEEC6" w:themeColor="accent4" w:themeTint="BF"/>
        <w:right w:val="single" w:sz="8" w:space="0" w:color="FFEEC6" w:themeColor="accent4" w:themeTint="BF"/>
        <w:insideH w:val="single" w:sz="8" w:space="0" w:color="FFEE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EC6" w:themeColor="accent4" w:themeTint="BF"/>
          <w:left w:val="single" w:sz="8" w:space="0" w:color="FFEEC6" w:themeColor="accent4" w:themeTint="BF"/>
          <w:bottom w:val="single" w:sz="8" w:space="0" w:color="FFEEC6" w:themeColor="accent4" w:themeTint="BF"/>
          <w:right w:val="single" w:sz="8" w:space="0" w:color="FFEEC6" w:themeColor="accent4" w:themeTint="BF"/>
          <w:insideH w:val="nil"/>
          <w:insideV w:val="nil"/>
        </w:tcBorders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EC6" w:themeColor="accent4" w:themeTint="BF"/>
          <w:left w:val="single" w:sz="8" w:space="0" w:color="FFEEC6" w:themeColor="accent4" w:themeTint="BF"/>
          <w:bottom w:val="single" w:sz="8" w:space="0" w:color="FFEEC6" w:themeColor="accent4" w:themeTint="BF"/>
          <w:right w:val="single" w:sz="8" w:space="0" w:color="FFEE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A6FB0" w:themeColor="accent5" w:themeTint="BF"/>
        <w:left w:val="single" w:sz="8" w:space="0" w:color="5A6FB0" w:themeColor="accent5" w:themeTint="BF"/>
        <w:bottom w:val="single" w:sz="8" w:space="0" w:color="5A6FB0" w:themeColor="accent5" w:themeTint="BF"/>
        <w:right w:val="single" w:sz="8" w:space="0" w:color="5A6FB0" w:themeColor="accent5" w:themeTint="BF"/>
        <w:insideH w:val="single" w:sz="8" w:space="0" w:color="5A6F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6FB0" w:themeColor="accent5" w:themeTint="BF"/>
          <w:left w:val="single" w:sz="8" w:space="0" w:color="5A6FB0" w:themeColor="accent5" w:themeTint="BF"/>
          <w:bottom w:val="single" w:sz="8" w:space="0" w:color="5A6FB0" w:themeColor="accent5" w:themeTint="BF"/>
          <w:right w:val="single" w:sz="8" w:space="0" w:color="5A6FB0" w:themeColor="accent5" w:themeTint="BF"/>
          <w:insideH w:val="nil"/>
          <w:insideV w:val="nil"/>
        </w:tcBorders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6FB0" w:themeColor="accent5" w:themeTint="BF"/>
          <w:left w:val="single" w:sz="8" w:space="0" w:color="5A6FB0" w:themeColor="accent5" w:themeTint="BF"/>
          <w:bottom w:val="single" w:sz="8" w:space="0" w:color="5A6FB0" w:themeColor="accent5" w:themeTint="BF"/>
          <w:right w:val="single" w:sz="8" w:space="0" w:color="5A6F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A0C2E2" w:themeColor="accent6" w:themeTint="BF"/>
        <w:left w:val="single" w:sz="8" w:space="0" w:color="A0C2E2" w:themeColor="accent6" w:themeTint="BF"/>
        <w:bottom w:val="single" w:sz="8" w:space="0" w:color="A0C2E2" w:themeColor="accent6" w:themeTint="BF"/>
        <w:right w:val="single" w:sz="8" w:space="0" w:color="A0C2E2" w:themeColor="accent6" w:themeTint="BF"/>
        <w:insideH w:val="single" w:sz="8" w:space="0" w:color="A0C2E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C2E2" w:themeColor="accent6" w:themeTint="BF"/>
          <w:left w:val="single" w:sz="8" w:space="0" w:color="A0C2E2" w:themeColor="accent6" w:themeTint="BF"/>
          <w:bottom w:val="single" w:sz="8" w:space="0" w:color="A0C2E2" w:themeColor="accent6" w:themeTint="BF"/>
          <w:right w:val="single" w:sz="8" w:space="0" w:color="A0C2E2" w:themeColor="accent6" w:themeTint="BF"/>
          <w:insideH w:val="nil"/>
          <w:insideV w:val="nil"/>
        </w:tcBorders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2E2" w:themeColor="accent6" w:themeTint="BF"/>
          <w:left w:val="single" w:sz="8" w:space="0" w:color="A0C2E2" w:themeColor="accent6" w:themeTint="BF"/>
          <w:bottom w:val="single" w:sz="8" w:space="0" w:color="A0C2E2" w:themeColor="accent6" w:themeTint="BF"/>
          <w:right w:val="single" w:sz="8" w:space="0" w:color="A0C2E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B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91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91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F1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3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3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9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9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C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4C7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F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AFD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E01BDB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rsid w:val="00E01B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439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link w:val="IngenmellomromTegn"/>
    <w:uiPriority w:val="1"/>
    <w:qFormat/>
    <w:rsid w:val="00592AC7"/>
    <w:pPr>
      <w:spacing w:after="0" w:line="240" w:lineRule="auto"/>
    </w:pPr>
    <w:rPr>
      <w:sz w:val="22"/>
    </w:rPr>
  </w:style>
  <w:style w:type="paragraph" w:styleId="NormalWeb">
    <w:name w:val="Normal (Web)"/>
    <w:basedOn w:val="Normal"/>
    <w:uiPriority w:val="99"/>
    <w:semiHidden/>
    <w:rsid w:val="00E01BDB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E01BDB"/>
    <w:pPr>
      <w:ind w:left="708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E01BD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439CA"/>
    <w:rPr>
      <w:sz w:val="23"/>
    </w:rPr>
  </w:style>
  <w:style w:type="character" w:styleId="Sidetall">
    <w:name w:val="page number"/>
    <w:basedOn w:val="Standardskriftforavsnitt"/>
    <w:uiPriority w:val="99"/>
    <w:semiHidden/>
    <w:rsid w:val="00E01BDB"/>
  </w:style>
  <w:style w:type="character" w:styleId="Plassholdertekst">
    <w:name w:val="Placeholder Text"/>
    <w:basedOn w:val="Standardskriftforavsnitt"/>
    <w:uiPriority w:val="99"/>
    <w:semiHidden/>
    <w:rsid w:val="00E01BDB"/>
    <w:rPr>
      <w:color w:val="808080"/>
    </w:rPr>
  </w:style>
  <w:style w:type="table" w:styleId="Vanligtabell1">
    <w:name w:val="Plain Table 1"/>
    <w:basedOn w:val="Vanligtabell"/>
    <w:uiPriority w:val="41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E01B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439CA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761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761F"/>
    <w:rPr>
      <w:i/>
      <w:iCs/>
      <w:color w:val="404040" w:themeColor="text1" w:themeTint="BF"/>
      <w:sz w:val="23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E01BD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439CA"/>
    <w:rPr>
      <w:sz w:val="23"/>
    </w:rPr>
  </w:style>
  <w:style w:type="paragraph" w:styleId="Underskrift">
    <w:name w:val="Signature"/>
    <w:basedOn w:val="Normal"/>
    <w:link w:val="UnderskriftTegn"/>
    <w:uiPriority w:val="99"/>
    <w:semiHidden/>
    <w:rsid w:val="00E01BD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439CA"/>
    <w:rPr>
      <w:sz w:val="23"/>
    </w:rPr>
  </w:style>
  <w:style w:type="character" w:styleId="Smarthyperkobling">
    <w:name w:val="Smart Hyperlink"/>
    <w:basedOn w:val="Standardskriftforavsnitt"/>
    <w:uiPriority w:val="99"/>
    <w:semiHidden/>
    <w:rsid w:val="00E01BDB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E01BDB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54761F"/>
    <w:rPr>
      <w:b/>
      <w:bCs/>
    </w:rPr>
  </w:style>
  <w:style w:type="character" w:styleId="Svakutheving">
    <w:name w:val="Subtle Emphasis"/>
    <w:basedOn w:val="Standardskriftforavsnitt"/>
    <w:uiPriority w:val="19"/>
    <w:semiHidden/>
    <w:qFormat/>
    <w:rsid w:val="0054761F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qFormat/>
    <w:rsid w:val="0054761F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E01BDB"/>
    <w:pPr>
      <w:spacing w:after="280" w:line="32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01BDB"/>
    <w:pPr>
      <w:spacing w:after="280" w:line="32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01BDB"/>
    <w:pPr>
      <w:spacing w:after="280" w:line="32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01BDB"/>
    <w:pPr>
      <w:spacing w:after="280" w:line="32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01BDB"/>
    <w:pPr>
      <w:spacing w:after="280" w:line="32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E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E01B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E01BDB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rsid w:val="00E01BDB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01BDB"/>
    <w:pPr>
      <w:spacing w:after="280" w:line="32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rsid w:val="00E01B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FD635F"/>
    <w:pPr>
      <w:spacing w:before="120" w:after="0"/>
    </w:pPr>
    <w:rPr>
      <w:rFonts w:cstheme="minorHAnsi"/>
      <w:b/>
      <w:bCs/>
      <w:iCs/>
      <w:sz w:val="24"/>
      <w:szCs w:val="24"/>
    </w:rPr>
  </w:style>
  <w:style w:type="paragraph" w:styleId="INNH2">
    <w:name w:val="toc 2"/>
    <w:basedOn w:val="Normal"/>
    <w:next w:val="Normal"/>
    <w:autoRedefine/>
    <w:uiPriority w:val="39"/>
    <w:rsid w:val="00FD635F"/>
    <w:pPr>
      <w:spacing w:before="120" w:after="0"/>
      <w:ind w:left="230"/>
    </w:pPr>
    <w:rPr>
      <w:rFonts w:cstheme="minorHAnsi"/>
      <w:bCs/>
      <w:sz w:val="24"/>
    </w:rPr>
  </w:style>
  <w:style w:type="paragraph" w:styleId="INNH3">
    <w:name w:val="toc 3"/>
    <w:basedOn w:val="Normal"/>
    <w:next w:val="Normal"/>
    <w:autoRedefine/>
    <w:uiPriority w:val="39"/>
    <w:rsid w:val="006357D6"/>
    <w:pPr>
      <w:tabs>
        <w:tab w:val="right" w:leader="underscore" w:pos="8494"/>
      </w:tabs>
      <w:spacing w:after="0"/>
      <w:ind w:left="460"/>
    </w:pPr>
    <w:rPr>
      <w:rFonts w:cstheme="minorHAnsi"/>
      <w:noProof/>
      <w:szCs w:val="20"/>
    </w:rPr>
  </w:style>
  <w:style w:type="paragraph" w:styleId="INNH4">
    <w:name w:val="toc 4"/>
    <w:basedOn w:val="Normal"/>
    <w:next w:val="Normal"/>
    <w:autoRedefine/>
    <w:uiPriority w:val="39"/>
    <w:rsid w:val="00FD635F"/>
    <w:pPr>
      <w:spacing w:after="0"/>
      <w:ind w:left="690"/>
    </w:pPr>
    <w:rPr>
      <w:rFonts w:cs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rsid w:val="00E01BDB"/>
    <w:pPr>
      <w:spacing w:after="0"/>
      <w:ind w:left="920"/>
    </w:pPr>
    <w:rPr>
      <w:rFonts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rsid w:val="00E01BDB"/>
    <w:pPr>
      <w:spacing w:after="0"/>
      <w:ind w:left="1150"/>
    </w:pPr>
    <w:rPr>
      <w:rFonts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rsid w:val="00E01BDB"/>
    <w:pPr>
      <w:spacing w:after="0"/>
      <w:ind w:left="1380"/>
    </w:pPr>
    <w:rPr>
      <w:rFonts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rsid w:val="00E01BDB"/>
    <w:pPr>
      <w:spacing w:after="0"/>
      <w:ind w:left="1610"/>
    </w:pPr>
    <w:rPr>
      <w:rFonts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rsid w:val="00E01BDB"/>
    <w:pPr>
      <w:spacing w:after="0"/>
      <w:ind w:left="1840"/>
    </w:pPr>
    <w:rPr>
      <w:rFonts w:cstheme="minorHAnsi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rsid w:val="00E01BDB"/>
    <w:rPr>
      <w:color w:val="605E5C"/>
      <w:shd w:val="clear" w:color="auto" w:fill="E1DFDD"/>
    </w:rPr>
  </w:style>
  <w:style w:type="paragraph" w:customStyle="1" w:styleId="Punktliste1">
    <w:name w:val="Punktliste1"/>
    <w:basedOn w:val="Listeavsnitt"/>
    <w:link w:val="PunktlisteChar"/>
    <w:uiPriority w:val="2"/>
    <w:rsid w:val="00B332AC"/>
    <w:pPr>
      <w:numPr>
        <w:numId w:val="15"/>
      </w:numPr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C531E2"/>
    <w:rPr>
      <w:kern w:val="0"/>
      <w:sz w:val="22"/>
      <w:szCs w:val="22"/>
      <w14:ligatures w14:val="none"/>
    </w:rPr>
  </w:style>
  <w:style w:type="character" w:customStyle="1" w:styleId="PunktlisteChar">
    <w:name w:val="Punktliste Char"/>
    <w:basedOn w:val="ListeavsnittTegn"/>
    <w:link w:val="Punktliste1"/>
    <w:uiPriority w:val="2"/>
    <w:rsid w:val="00A11599"/>
    <w:rPr>
      <w:kern w:val="0"/>
      <w:sz w:val="22"/>
      <w:szCs w:val="22"/>
      <w14:ligatures w14:val="none"/>
    </w:rPr>
  </w:style>
  <w:style w:type="table" w:customStyle="1" w:styleId="Arbeidstilsynet">
    <w:name w:val="Arbeidstilsynet"/>
    <w:basedOn w:val="Vanligtabell"/>
    <w:uiPriority w:val="99"/>
    <w:rsid w:val="008B3A81"/>
    <w:pPr>
      <w:spacing w:after="320" w:line="240" w:lineRule="atLeast"/>
      <w:contextualSpacing/>
    </w:pPr>
    <w:rPr>
      <w:sz w:val="18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0" w:lineRule="atLeast"/>
        <w:contextualSpacing/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015F56" w:themeFill="text2"/>
      </w:tcPr>
    </w:tblStylePr>
    <w:tblStylePr w:type="lastRow">
      <w:pPr>
        <w:keepLines w:val="0"/>
        <w:pageBreakBefore w:val="0"/>
        <w:wordWrap/>
        <w:spacing w:beforeLines="0" w:before="0" w:beforeAutospacing="0" w:afterLines="0" w:after="320" w:afterAutospacing="0" w:line="240" w:lineRule="atLeast"/>
        <w:ind w:firstLineChars="0" w:firstLine="0"/>
        <w:contextualSpacing/>
        <w:mirrorIndents w:val="0"/>
        <w:jc w:val="left"/>
        <w:textboxTightWrap w:val="none"/>
        <w:outlineLvl w:val="9"/>
      </w:pPr>
      <w:rPr>
        <w:b/>
        <w:color w:val="auto"/>
        <w:sz w:val="18"/>
        <w:u w:val="none"/>
        <w14:ligatures w14:val="no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  <w:tblStylePr w:type="firstCol">
      <w:pPr>
        <w:wordWrap/>
        <w:spacing w:beforeLines="0" w:before="100" w:beforeAutospacing="1" w:afterLines="0" w:after="100" w:afterAutospacing="1" w:line="0" w:lineRule="atLeast"/>
        <w:contextualSpacing/>
        <w:jc w:val="left"/>
      </w:pPr>
      <w:rPr>
        <w:rFonts w:asciiTheme="minorHAnsi" w:hAnsiTheme="minorHAnsi"/>
        <w:b/>
        <w:sz w:val="18"/>
      </w:rPr>
    </w:tblStylePr>
    <w:tblStylePr w:type="lastCol">
      <w:pPr>
        <w:jc w:val="left"/>
      </w:pPr>
      <w:rPr>
        <w:b/>
      </w:rPr>
    </w:tblStylePr>
    <w:tblStylePr w:type="band1Horz">
      <w:tblPr/>
      <w:tcPr>
        <w:shd w:val="clear" w:color="auto" w:fill="D6F1EE" w:themeFill="background2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nwCell">
      <w:pPr>
        <w:wordWrap/>
        <w:spacing w:beforeLines="0" w:before="0" w:beforeAutospacing="0" w:afterLines="0" w:after="0" w:afterAutospacing="0" w:line="0" w:lineRule="atLeast"/>
        <w:contextualSpacing/>
        <w:mirrorIndents w:val="0"/>
        <w:jc w:val="left"/>
      </w:pPr>
    </w:tblStylePr>
  </w:style>
  <w:style w:type="paragraph" w:customStyle="1" w:styleId="Faktaboks">
    <w:name w:val="Faktaboks"/>
    <w:basedOn w:val="Listeavsnitt"/>
    <w:link w:val="FaktaboksChar"/>
    <w:uiPriority w:val="12"/>
    <w:qFormat/>
    <w:rsid w:val="00135487"/>
    <w:pPr>
      <w:framePr w:vSpace="284" w:wrap="notBeside" w:vAnchor="text" w:hAnchor="text" w:y="1"/>
      <w:widowControl w:val="0"/>
      <w:numPr>
        <w:numId w:val="0"/>
      </w:numPr>
      <w:pBdr>
        <w:top w:val="single" w:sz="12" w:space="6" w:color="11C1B0"/>
        <w:left w:val="single" w:sz="12" w:space="6" w:color="11C1B0"/>
        <w:bottom w:val="single" w:sz="12" w:space="6" w:color="11C1B0"/>
        <w:right w:val="single" w:sz="12" w:space="6" w:color="11C1B0"/>
      </w:pBdr>
      <w:spacing w:after="0" w:line="240" w:lineRule="auto"/>
    </w:pPr>
  </w:style>
  <w:style w:type="character" w:customStyle="1" w:styleId="FaktaboksChar">
    <w:name w:val="Faktaboks Char"/>
    <w:basedOn w:val="PunktlisteChar"/>
    <w:link w:val="Faktaboks"/>
    <w:uiPriority w:val="12"/>
    <w:rsid w:val="00135487"/>
    <w:rPr>
      <w:kern w:val="0"/>
      <w:sz w:val="23"/>
      <w:szCs w:val="22"/>
      <w14:ligatures w14:val="none"/>
    </w:rPr>
  </w:style>
  <w:style w:type="paragraph" w:customStyle="1" w:styleId="LogoTopp">
    <w:name w:val="Logo_Topp"/>
    <w:basedOn w:val="Normal"/>
    <w:next w:val="Overskrift1"/>
    <w:link w:val="LogoToppTegn"/>
    <w:unhideWhenUsed/>
    <w:rsid w:val="001C3124"/>
    <w:pPr>
      <w:spacing w:after="0" w:line="240" w:lineRule="auto"/>
      <w:ind w:left="-680"/>
    </w:pPr>
    <w:rPr>
      <w:rFonts w:ascii="Work Sans Medium" w:hAnsi="Work Sans Medium"/>
      <w:lang w:val="en-US"/>
    </w:rPr>
  </w:style>
  <w:style w:type="character" w:customStyle="1" w:styleId="LogoToppTegn">
    <w:name w:val="Logo_Topp Tegn"/>
    <w:basedOn w:val="Standardskriftforavsnitt"/>
    <w:link w:val="LogoTopp"/>
    <w:rsid w:val="001C3124"/>
    <w:rPr>
      <w:rFonts w:ascii="Work Sans Medium" w:hAnsi="Work Sans Medium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92AC7"/>
    <w:rPr>
      <w:sz w:val="22"/>
    </w:rPr>
  </w:style>
  <w:style w:type="paragraph" w:customStyle="1" w:styleId="LogoSisteside">
    <w:name w:val="Logo_Sisteside"/>
    <w:link w:val="LogoSistesideTegn"/>
    <w:semiHidden/>
    <w:unhideWhenUsed/>
    <w:rsid w:val="00686F22"/>
    <w:pPr>
      <w:pageBreakBefore/>
      <w:spacing w:before="240" w:after="240"/>
      <w:contextualSpacing/>
    </w:pPr>
    <w:rPr>
      <w:rFonts w:ascii="Work Sans Medium" w:hAnsi="Work Sans Medium"/>
      <w:lang w:val="en-US"/>
      <w14:ligatures w14:val="none"/>
    </w:rPr>
  </w:style>
  <w:style w:type="character" w:customStyle="1" w:styleId="LogoSistesideTegn">
    <w:name w:val="Logo_Sisteside Tegn"/>
    <w:basedOn w:val="Standardskriftforavsnitt"/>
    <w:link w:val="LogoSisteside"/>
    <w:semiHidden/>
    <w:rsid w:val="00A11599"/>
    <w:rPr>
      <w:rFonts w:ascii="Work Sans Medium" w:hAnsi="Work Sans Medium"/>
      <w:sz w:val="23"/>
      <w:lang w:val="en-US"/>
      <w14:ligatures w14:val="non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E11B5"/>
    <w:pPr>
      <w:spacing w:before="240" w:after="0" w:line="259" w:lineRule="auto"/>
      <w:ind w:left="0"/>
      <w:outlineLvl w:val="9"/>
    </w:pPr>
    <w:rPr>
      <w:rFonts w:asciiTheme="majorHAnsi" w:hAnsiTheme="majorHAnsi"/>
      <w:color w:val="096C62" w:themeColor="accent1" w:themeShade="BF"/>
      <w:sz w:val="32"/>
      <w:lang w:eastAsia="nb-NO"/>
    </w:rPr>
  </w:style>
  <w:style w:type="paragraph" w:customStyle="1" w:styleId="NummerertOverskrift2">
    <w:name w:val="Nummerert Overskrift 2"/>
    <w:basedOn w:val="Overskrift2"/>
    <w:link w:val="NummerertOverskrift2Tegn"/>
    <w:uiPriority w:val="4"/>
    <w:qFormat/>
    <w:rsid w:val="00367797"/>
    <w:pPr>
      <w:numPr>
        <w:numId w:val="16"/>
      </w:numPr>
    </w:pPr>
  </w:style>
  <w:style w:type="character" w:customStyle="1" w:styleId="NummerertOverskrift2Tegn">
    <w:name w:val="Nummerert Overskrift 2 Tegn"/>
    <w:basedOn w:val="Overskrift2Tegn"/>
    <w:link w:val="NummerertOverskrift2"/>
    <w:uiPriority w:val="4"/>
    <w:rsid w:val="00A11599"/>
    <w:rPr>
      <w:rFonts w:ascii="Calibri" w:eastAsiaTheme="majorEastAsia" w:hAnsi="Calibri" w:cstheme="majorBidi"/>
      <w:color w:val="000000" w:themeColor="text1"/>
      <w:kern w:val="0"/>
      <w:sz w:val="52"/>
      <w:szCs w:val="26"/>
      <w14:ligatures w14:val="none"/>
    </w:rPr>
  </w:style>
  <w:style w:type="paragraph" w:customStyle="1" w:styleId="NummerertOverskrift3">
    <w:name w:val="Nummerert Overskrift 3"/>
    <w:basedOn w:val="Overskrift3"/>
    <w:link w:val="NummerertOverskrift3Tegn"/>
    <w:uiPriority w:val="6"/>
    <w:qFormat/>
    <w:rsid w:val="00367797"/>
    <w:pPr>
      <w:numPr>
        <w:ilvl w:val="1"/>
        <w:numId w:val="16"/>
      </w:numPr>
    </w:pPr>
  </w:style>
  <w:style w:type="character" w:customStyle="1" w:styleId="NummerertOverskrift3Tegn">
    <w:name w:val="Nummerert Overskrift 3 Tegn"/>
    <w:basedOn w:val="Overskrift3Tegn"/>
    <w:link w:val="NummerertOverskrift3"/>
    <w:uiPriority w:val="6"/>
    <w:rsid w:val="00A11599"/>
    <w:rPr>
      <w:rFonts w:ascii="Calibri" w:eastAsiaTheme="majorEastAsia" w:hAnsi="Calibri" w:cstheme="majorBidi"/>
      <w:color w:val="085F57"/>
      <w:kern w:val="0"/>
      <w:sz w:val="32"/>
      <w:szCs w:val="24"/>
      <w14:ligatures w14:val="none"/>
    </w:rPr>
  </w:style>
  <w:style w:type="paragraph" w:customStyle="1" w:styleId="NummerertOverskrift4">
    <w:name w:val="Nummerert Overskrift 4"/>
    <w:basedOn w:val="Overskrift4"/>
    <w:link w:val="NummerertOverskrift4Tegn"/>
    <w:uiPriority w:val="8"/>
    <w:qFormat/>
    <w:rsid w:val="00367797"/>
    <w:pPr>
      <w:numPr>
        <w:ilvl w:val="2"/>
        <w:numId w:val="16"/>
      </w:numPr>
    </w:pPr>
  </w:style>
  <w:style w:type="character" w:customStyle="1" w:styleId="NummerertOverskrift4Tegn">
    <w:name w:val="Nummerert Overskrift 4 Tegn"/>
    <w:basedOn w:val="Overskrift4Tegn"/>
    <w:link w:val="NummerertOverskrift4"/>
    <w:uiPriority w:val="8"/>
    <w:rsid w:val="00A11599"/>
    <w:rPr>
      <w:rFonts w:ascii="Calibri" w:eastAsiaTheme="majorEastAsia" w:hAnsi="Calibri" w:cstheme="majorBidi"/>
      <w:iCs/>
      <w:color w:val="000000" w:themeColor="text1"/>
      <w:kern w:val="0"/>
      <w:sz w:val="28"/>
      <w:szCs w:val="22"/>
      <w14:ligatures w14:val="none"/>
    </w:rPr>
  </w:style>
  <w:style w:type="paragraph" w:customStyle="1" w:styleId="H2liten">
    <w:name w:val="H2 liten"/>
    <w:basedOn w:val="Normal"/>
    <w:qFormat/>
    <w:rsid w:val="008B3A81"/>
    <w:pPr>
      <w:spacing w:before="240" w:after="120" w:line="240" w:lineRule="auto"/>
      <w:outlineLvl w:val="1"/>
    </w:pPr>
    <w:rPr>
      <w:b/>
      <w:bCs/>
      <w:sz w:val="28"/>
      <w:szCs w:val="36"/>
    </w:rPr>
  </w:style>
  <w:style w:type="paragraph" w:styleId="Revisjon">
    <w:name w:val="Revision"/>
    <w:hidden/>
    <w:uiPriority w:val="99"/>
    <w:semiHidden/>
    <w:rsid w:val="00903C9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ubtitleChar">
    <w:name w:val="Subtitle Char"/>
    <w:aliases w:val="Quote Char"/>
    <w:basedOn w:val="Standardskriftforavsnitt"/>
    <w:uiPriority w:val="11"/>
    <w:rsid w:val="000A28AF"/>
    <w:rPr>
      <w:rFonts w:eastAsiaTheme="minorEastAsia"/>
      <w:noProof/>
      <w:color w:val="015F56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numbering" Target="numbering.xml" /><Relationship Id="rId12" Type="http://schemas.openxmlformats.org/officeDocument/2006/relationships/endnotes" Target="endnotes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customXml" Target="../customXml/item6.xml" /><Relationship Id="rId11" Type="http://schemas.openxmlformats.org/officeDocument/2006/relationships/footnotes" Target="footnotes.xml" /><Relationship Id="rId5" Type="http://schemas.openxmlformats.org/officeDocument/2006/relationships/customXml" Target="../customXml/item5.xml" /><Relationship Id="rId15" Type="http://schemas.openxmlformats.org/officeDocument/2006/relationships/footer" Target="footer2.xml" /><Relationship Id="rId10" Type="http://schemas.openxmlformats.org/officeDocument/2006/relationships/webSettings" Target="webSettings.xml" /><Relationship Id="rId4" Type="http://schemas.openxmlformats.org/officeDocument/2006/relationships/customXml" Target="../customXml/item4.xml" /><Relationship Id="rId9" Type="http://schemas.openxmlformats.org/officeDocument/2006/relationships/settings" Target="settings.xml" /><Relationship Id="rId14" Type="http://schemas.openxmlformats.org/officeDocument/2006/relationships/footer" Target="footer1.xml" /></Relationships>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beidstilsynet.sharepoint.com/sites/KommunikasjonInfo/Maler/Dokumentmal%20Arbeidstilsynet.dotx" TargetMode="External" /></Relationships>

</file>

<file path=word/theme/theme1.xml><?xml version="1.0" encoding="utf-8"?>
<a:theme xmlns:a="http://schemas.openxmlformats.org/drawingml/2006/main" name="Office Theme">
  <a:themeElements>
    <a:clrScheme name="Arbeidstilsynet">
      <a:dk1>
        <a:sysClr val="windowText" lastClr="000000"/>
      </a:dk1>
      <a:lt1>
        <a:sysClr val="window" lastClr="FFFFFF"/>
      </a:lt1>
      <a:dk2>
        <a:srgbClr val="015F56"/>
      </a:dk2>
      <a:lt2>
        <a:srgbClr val="D6F1EE"/>
      </a:lt2>
      <a:accent1>
        <a:srgbClr val="0D9184"/>
      </a:accent1>
      <a:accent2>
        <a:srgbClr val="D6F1EE"/>
      </a:accent2>
      <a:accent3>
        <a:srgbClr val="535353"/>
      </a:accent3>
      <a:accent4>
        <a:srgbClr val="FFE9B4"/>
      </a:accent4>
      <a:accent5>
        <a:srgbClr val="3C4C7D"/>
      </a:accent5>
      <a:accent6>
        <a:srgbClr val="81AFD9"/>
      </a:accent6>
      <a:hlink>
        <a:srgbClr val="3C4C7D"/>
      </a:hlink>
      <a:folHlink>
        <a:srgbClr val="323F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  <tittellink/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DCF711A9816C44B4AB5B768D4A337C" ma:contentTypeVersion="6" ma:contentTypeDescription="Opprett et nytt dokument." ma:contentTypeScope="" ma:versionID="f2862f093e931a089c45d49c7252de1b">
  <xsd:schema xmlns:xsd="http://www.w3.org/2001/XMLSchema" xmlns:xs="http://www.w3.org/2001/XMLSchema" xmlns:p="http://schemas.microsoft.com/office/2006/metadata/properties" xmlns:ns2="c2892704-b276-4dec-938b-d22eeeb25957" targetNamespace="http://schemas.microsoft.com/office/2006/metadata/properties" ma:root="true" ma:fieldsID="948f0eda8e66861ad00f4a58722f27b9" ns2:_="">
    <xsd:import namespace="c2892704-b276-4dec-938b-d22eeeb2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2704-b276-4dec-938b-d22eeeb25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EB683-EDF6-424A-946C-78051CB1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38DE0-4825-4F63-889C-032B8F947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A71E53-0486-4F40-8660-4DC946FDFC80}">
  <ds:schemaRefs/>
</ds:datastoreItem>
</file>

<file path=customXml/itemProps5.xml><?xml version="1.0" encoding="utf-8"?>
<ds:datastoreItem xmlns:ds="http://schemas.openxmlformats.org/officeDocument/2006/customXml" ds:itemID="{F676E66B-2BCF-409F-A225-C7E1F5465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2704-b276-4dec-938b-d22eeeb25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9D16D4-EE6B-4F3A-BA4C-DBC828CD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Dokumentmal%20Arbeidstilsynet</Template>
  <TotalTime>2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Dokumentasjon av øvelser/oppdrag for røyk- og kjemikaliedykkere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Dokumentasjon av øvelse for røyk- og kjemikaliedykkere</dc:title>
  <dc:subject/>
  <dc:creator>Arbeidstilsynet</dc:creator>
  <cp:keywords/>
  <dc:description/>
  <cp:lastModifiedBy>Bergsmyr, Ragnhild</cp:lastModifiedBy>
  <cp:revision>2</cp:revision>
  <dcterms:created xsi:type="dcterms:W3CDTF">2025-10-27T09:07:00Z</dcterms:created>
  <dcterms:modified xsi:type="dcterms:W3CDTF">2025-10-27T09:07:00Z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0x0101008EDCF711A9816C44B4AB5B768D4A337C</vt:lpwstr>
  </property>
</Properties>
</file>